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106" w:type="dxa"/>
        <w:tblLook w:val="00A0"/>
      </w:tblPr>
      <w:tblGrid>
        <w:gridCol w:w="5670"/>
        <w:gridCol w:w="4680"/>
      </w:tblGrid>
      <w:tr w:rsidR="009402A0" w:rsidRPr="00A8796B">
        <w:tc>
          <w:tcPr>
            <w:tcW w:w="5670" w:type="dxa"/>
          </w:tcPr>
          <w:p w:rsidR="009402A0" w:rsidRPr="00A8796B" w:rsidRDefault="009402A0" w:rsidP="005B380F">
            <w:pPr>
              <w:pStyle w:val="BodyText"/>
              <w:rPr>
                <w:rFonts w:cs="Times New Roman"/>
                <w:sz w:val="30"/>
                <w:szCs w:val="30"/>
                <w:lang w:eastAsia="ru-RU"/>
              </w:rPr>
            </w:pPr>
            <w:r w:rsidRPr="001A706D">
              <w:rPr>
                <w:rFonts w:cs="Times New Roman"/>
                <w:b/>
                <w:bCs/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2.5pt;height:101.25pt;visibility:visible">
                  <v:imagedata r:id="rId7" o:title=""/>
                </v:shape>
              </w:pict>
            </w:r>
          </w:p>
        </w:tc>
        <w:tc>
          <w:tcPr>
            <w:tcW w:w="4680" w:type="dxa"/>
          </w:tcPr>
          <w:p w:rsidR="009402A0" w:rsidRPr="00A8796B" w:rsidRDefault="009402A0" w:rsidP="00A8796B">
            <w:pPr>
              <w:spacing w:after="0" w:line="360" w:lineRule="auto"/>
              <w:ind w:left="290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9402A0" w:rsidRDefault="009402A0" w:rsidP="00B610A2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9402A0" w:rsidRDefault="009402A0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9402A0" w:rsidRDefault="009402A0" w:rsidP="00F50AC5">
      <w:pPr>
        <w:spacing w:after="0" w:line="360" w:lineRule="auto"/>
        <w:jc w:val="right"/>
        <w:rPr>
          <w:rFonts w:ascii="Times New Roman" w:eastAsia="Arial Unicode MS" w:hAnsi="Times New Roman"/>
          <w:sz w:val="72"/>
          <w:szCs w:val="72"/>
        </w:rPr>
      </w:pPr>
    </w:p>
    <w:p w:rsidR="009402A0" w:rsidRPr="00A204BB" w:rsidRDefault="009402A0" w:rsidP="00F50AC5">
      <w:pPr>
        <w:spacing w:after="0" w:line="360" w:lineRule="auto"/>
        <w:jc w:val="right"/>
        <w:rPr>
          <w:rFonts w:ascii="Times New Roman" w:eastAsia="Arial Unicode MS" w:hAnsi="Times New Roman"/>
          <w:sz w:val="72"/>
          <w:szCs w:val="72"/>
        </w:rPr>
      </w:pPr>
    </w:p>
    <w:p w:rsidR="009402A0" w:rsidRPr="00A204BB" w:rsidRDefault="009402A0" w:rsidP="00C17B01">
      <w:pPr>
        <w:spacing w:after="0" w:line="240" w:lineRule="auto"/>
        <w:jc w:val="center"/>
        <w:rPr>
          <w:rFonts w:ascii="Times New Roman" w:eastAsia="Arial Unicode MS" w:hAnsi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:rsidR="009402A0" w:rsidRDefault="009402A0" w:rsidP="00AE12B1">
      <w:pPr>
        <w:spacing w:before="240" w:after="0" w:line="360" w:lineRule="auto"/>
        <w:jc w:val="center"/>
        <w:rPr>
          <w:rFonts w:ascii="Times New Roman" w:eastAsia="Arial Unicode MS" w:hAnsi="Times New Roman"/>
          <w:sz w:val="40"/>
          <w:szCs w:val="40"/>
        </w:rPr>
      </w:pPr>
      <w:r w:rsidRPr="00D83E4E">
        <w:rPr>
          <w:rFonts w:ascii="Times New Roman" w:eastAsia="Arial Unicode MS" w:hAnsi="Times New Roman" w:cs="Times New Roman"/>
          <w:sz w:val="40"/>
          <w:szCs w:val="40"/>
        </w:rPr>
        <w:t>«</w:t>
      </w:r>
      <w:r>
        <w:rPr>
          <w:rFonts w:ascii="Times New Roman" w:eastAsia="Arial Unicode MS" w:hAnsi="Times New Roman" w:cs="Times New Roman"/>
          <w:sz w:val="40"/>
          <w:szCs w:val="40"/>
        </w:rPr>
        <w:t>Слесарная работа с металлом</w:t>
      </w:r>
      <w:r w:rsidRPr="00D83E4E">
        <w:rPr>
          <w:rFonts w:ascii="Times New Roman" w:eastAsia="Arial Unicode MS" w:hAnsi="Times New Roman" w:cs="Times New Roman"/>
          <w:sz w:val="40"/>
          <w:szCs w:val="40"/>
        </w:rPr>
        <w:t>»</w:t>
      </w:r>
    </w:p>
    <w:p w:rsidR="009402A0" w:rsidRPr="00D83E4E" w:rsidRDefault="009402A0" w:rsidP="00C17B01">
      <w:pPr>
        <w:spacing w:after="0" w:line="360" w:lineRule="auto"/>
        <w:jc w:val="center"/>
        <w:rPr>
          <w:rFonts w:ascii="Times New Roman" w:eastAsia="Arial Unicode MS" w:hAnsi="Times New Roman"/>
          <w:sz w:val="36"/>
          <w:szCs w:val="36"/>
        </w:rPr>
      </w:pPr>
      <w:r w:rsidRPr="00DF65F6">
        <w:rPr>
          <w:rFonts w:ascii="Times New Roman" w:eastAsia="Arial Unicode MS" w:hAnsi="Times New Roman" w:cs="Times New Roman"/>
          <w:sz w:val="36"/>
          <w:szCs w:val="36"/>
        </w:rPr>
        <w:t>Регионального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этапа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в 2025г.</w:t>
      </w:r>
    </w:p>
    <w:p w:rsidR="009402A0" w:rsidRPr="00A204BB" w:rsidRDefault="009402A0" w:rsidP="00C17B01">
      <w:pPr>
        <w:spacing w:after="0" w:line="360" w:lineRule="auto"/>
        <w:jc w:val="center"/>
        <w:rPr>
          <w:rFonts w:ascii="Times New Roman" w:eastAsia="Arial Unicode MS" w:hAnsi="Times New Roman"/>
          <w:sz w:val="72"/>
          <w:szCs w:val="72"/>
        </w:rPr>
      </w:pPr>
    </w:p>
    <w:p w:rsidR="009402A0" w:rsidRDefault="009402A0" w:rsidP="00C17B01">
      <w:pPr>
        <w:spacing w:after="0" w:line="360" w:lineRule="auto"/>
        <w:rPr>
          <w:rFonts w:ascii="Times New Roman" w:hAnsi="Times New Roman" w:cs="Times New Roman"/>
        </w:rPr>
      </w:pPr>
    </w:p>
    <w:p w:rsidR="009402A0" w:rsidRDefault="009402A0" w:rsidP="00C17B01">
      <w:pPr>
        <w:spacing w:after="0" w:line="360" w:lineRule="auto"/>
        <w:rPr>
          <w:rFonts w:ascii="Times New Roman" w:hAnsi="Times New Roman" w:cs="Times New Roman"/>
        </w:rPr>
      </w:pPr>
    </w:p>
    <w:p w:rsidR="009402A0" w:rsidRDefault="009402A0" w:rsidP="00C17B01">
      <w:pPr>
        <w:spacing w:after="0" w:line="360" w:lineRule="auto"/>
        <w:rPr>
          <w:rFonts w:ascii="Times New Roman" w:hAnsi="Times New Roman" w:cs="Times New Roman"/>
        </w:rPr>
      </w:pPr>
    </w:p>
    <w:p w:rsidR="009402A0" w:rsidRDefault="009402A0" w:rsidP="00C17B01">
      <w:pPr>
        <w:spacing w:after="0" w:line="360" w:lineRule="auto"/>
        <w:rPr>
          <w:rFonts w:ascii="Times New Roman" w:hAnsi="Times New Roman" w:cs="Times New Roman"/>
        </w:rPr>
      </w:pPr>
    </w:p>
    <w:p w:rsidR="009402A0" w:rsidRDefault="009402A0" w:rsidP="00C17B01">
      <w:pPr>
        <w:spacing w:after="0" w:line="360" w:lineRule="auto"/>
        <w:rPr>
          <w:rFonts w:ascii="Times New Roman" w:hAnsi="Times New Roman" w:cs="Times New Roman"/>
        </w:rPr>
      </w:pPr>
    </w:p>
    <w:p w:rsidR="009402A0" w:rsidRDefault="009402A0" w:rsidP="00C17B01">
      <w:pPr>
        <w:spacing w:after="0" w:line="360" w:lineRule="auto"/>
        <w:rPr>
          <w:rFonts w:ascii="Times New Roman" w:hAnsi="Times New Roman" w:cs="Times New Roman"/>
        </w:rPr>
      </w:pPr>
    </w:p>
    <w:p w:rsidR="009402A0" w:rsidRDefault="009402A0" w:rsidP="00C17B01">
      <w:pPr>
        <w:spacing w:after="0" w:line="360" w:lineRule="auto"/>
        <w:rPr>
          <w:rFonts w:ascii="Times New Roman" w:hAnsi="Times New Roman" w:cs="Times New Roman"/>
        </w:rPr>
      </w:pPr>
    </w:p>
    <w:p w:rsidR="009402A0" w:rsidRDefault="009402A0" w:rsidP="00C17B01">
      <w:pPr>
        <w:spacing w:after="0" w:line="360" w:lineRule="auto"/>
        <w:rPr>
          <w:rFonts w:ascii="Times New Roman" w:hAnsi="Times New Roman" w:cs="Times New Roman"/>
        </w:rPr>
      </w:pPr>
    </w:p>
    <w:p w:rsidR="009402A0" w:rsidRDefault="009402A0" w:rsidP="00C17B01">
      <w:pPr>
        <w:spacing w:after="0" w:line="360" w:lineRule="auto"/>
        <w:rPr>
          <w:rFonts w:ascii="Times New Roman" w:hAnsi="Times New Roman" w:cs="Times New Roman"/>
        </w:rPr>
      </w:pPr>
    </w:p>
    <w:p w:rsidR="009402A0" w:rsidRDefault="009402A0" w:rsidP="00C17B01">
      <w:pPr>
        <w:spacing w:after="0" w:line="360" w:lineRule="auto"/>
        <w:rPr>
          <w:rFonts w:ascii="Times New Roman" w:hAnsi="Times New Roman" w:cs="Times New Roman"/>
        </w:rPr>
      </w:pPr>
    </w:p>
    <w:p w:rsidR="009402A0" w:rsidRDefault="009402A0" w:rsidP="00C17B01">
      <w:pPr>
        <w:spacing w:after="0" w:line="360" w:lineRule="auto"/>
        <w:rPr>
          <w:rFonts w:ascii="Times New Roman" w:hAnsi="Times New Roman" w:cs="Times New Roman"/>
        </w:rPr>
      </w:pPr>
    </w:p>
    <w:p w:rsidR="009402A0" w:rsidRDefault="009402A0" w:rsidP="009B18A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г.</w:t>
      </w:r>
    </w:p>
    <w:p w:rsidR="009402A0" w:rsidRPr="00A204BB" w:rsidRDefault="009402A0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402A0" w:rsidRPr="00A204BB" w:rsidRDefault="009402A0" w:rsidP="00C17B01">
      <w:pPr>
        <w:pStyle w:val="143"/>
        <w:shd w:val="clear" w:color="auto" w:fill="auto"/>
        <w:spacing w:line="360" w:lineRule="auto"/>
        <w:ind w:firstLine="0"/>
        <w:rPr>
          <w:rFonts w:ascii="Times New Roman" w:hAnsi="Times New Roman" w:cs="Times New Roman"/>
        </w:rPr>
      </w:pPr>
    </w:p>
    <w:p w:rsidR="009402A0" w:rsidRDefault="009402A0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включает в себя следующие разделы:</w:t>
      </w:r>
    </w:p>
    <w:p w:rsidR="009402A0" w:rsidRPr="00A204BB" w:rsidRDefault="009402A0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402A0" w:rsidRPr="00E2139C" w:rsidRDefault="009402A0" w:rsidP="00E2139C">
      <w:pPr>
        <w:pStyle w:val="TOC1"/>
        <w:spacing w:line="276" w:lineRule="auto"/>
        <w:rPr>
          <w:rStyle w:val="Hyperlink"/>
          <w:rFonts w:ascii="Times New Roman" w:hAnsi="Times New Roman" w:cs="Times New Roman"/>
        </w:rPr>
      </w:pPr>
      <w:r w:rsidRPr="00A4187F">
        <w:rPr>
          <w:rFonts w:ascii="Times New Roman" w:hAnsi="Times New Roman" w:cs="Times New Roman"/>
          <w:lang w:val="ru-RU" w:eastAsia="ru-RU"/>
        </w:rPr>
        <w:fldChar w:fldCharType="begin"/>
      </w:r>
      <w:r w:rsidRPr="00A4187F">
        <w:rPr>
          <w:rFonts w:ascii="Times New Roman" w:hAnsi="Times New Roman" w:cs="Times New Roman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 w:cs="Times New Roman"/>
          <w:lang w:val="ru-RU" w:eastAsia="ru-RU"/>
        </w:rPr>
        <w:fldChar w:fldCharType="separate"/>
      </w:r>
      <w:hyperlink w:anchor="_Toc152765290" w:history="1">
        <w:r w:rsidRPr="00E2139C">
          <w:rPr>
            <w:rStyle w:val="Hyperlink"/>
            <w:rFonts w:ascii="Times New Roman" w:hAnsi="Times New Roman" w:cs="Times New Roman"/>
            <w:noProof/>
          </w:rPr>
          <w:t>1. ОСНОВНЫЕ ТРЕБОВАНИЯ КОМПЕТЕНЦИИ</w:t>
        </w:r>
        <w:r w:rsidRPr="00E2139C">
          <w:rPr>
            <w:rStyle w:val="Hyperlink"/>
            <w:rFonts w:ascii="Times New Roman" w:hAnsi="Times New Roman" w:cs="Times New Roman"/>
            <w:webHidden/>
          </w:rPr>
          <w:tab/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begin"/>
        </w:r>
        <w:r w:rsidRPr="00E2139C">
          <w:rPr>
            <w:rStyle w:val="Hyperlink"/>
            <w:rFonts w:ascii="Times New Roman" w:hAnsi="Times New Roman" w:cs="Times New Roman"/>
            <w:webHidden/>
          </w:rPr>
          <w:instrText xml:space="preserve"> PAGEREF _Toc152765290 \h </w:instrText>
        </w:r>
        <w:r w:rsidRPr="0033605D">
          <w:rPr>
            <w:rFonts w:ascii="Times New Roman" w:hAnsi="Times New Roman" w:cs="Times New Roman"/>
            <w:color w:val="0000FF"/>
            <w:u w:val="single"/>
          </w:rPr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</w:rPr>
          <w:t>3</w:t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end"/>
        </w:r>
      </w:hyperlink>
    </w:p>
    <w:p w:rsidR="009402A0" w:rsidRPr="00E2139C" w:rsidRDefault="009402A0" w:rsidP="00E2139C">
      <w:pPr>
        <w:pStyle w:val="TOC1"/>
        <w:spacing w:line="276" w:lineRule="auto"/>
        <w:rPr>
          <w:rStyle w:val="Hyperlink"/>
          <w:rFonts w:ascii="Times New Roman" w:hAnsi="Times New Roman" w:cs="Times New Roman"/>
        </w:rPr>
      </w:pPr>
      <w:hyperlink w:anchor="_Toc152765291" w:history="1">
        <w:r w:rsidRPr="00E2139C">
          <w:rPr>
            <w:rStyle w:val="Hyperlink"/>
            <w:rFonts w:ascii="Times New Roman" w:hAnsi="Times New Roman" w:cs="Times New Roman"/>
            <w:noProof/>
          </w:rPr>
          <w:t>1.1. ОБЩИЕ СВЕДЕНИЯ О ТРЕБОВАНИЯХ КОМПЕТЕНЦИИ</w:t>
        </w:r>
        <w:r w:rsidRPr="00E2139C">
          <w:rPr>
            <w:rStyle w:val="Hyperlink"/>
            <w:rFonts w:ascii="Times New Roman" w:hAnsi="Times New Roman" w:cs="Times New Roman"/>
            <w:webHidden/>
          </w:rPr>
          <w:tab/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begin"/>
        </w:r>
        <w:r w:rsidRPr="00E2139C">
          <w:rPr>
            <w:rStyle w:val="Hyperlink"/>
            <w:rFonts w:ascii="Times New Roman" w:hAnsi="Times New Roman" w:cs="Times New Roman"/>
            <w:webHidden/>
          </w:rPr>
          <w:instrText xml:space="preserve"> PAGEREF _Toc152765291 \h </w:instrText>
        </w:r>
        <w:r w:rsidRPr="0033605D">
          <w:rPr>
            <w:rFonts w:ascii="Times New Roman" w:hAnsi="Times New Roman" w:cs="Times New Roman"/>
            <w:color w:val="0000FF"/>
            <w:u w:val="single"/>
          </w:rPr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</w:rPr>
          <w:t>3</w:t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end"/>
        </w:r>
      </w:hyperlink>
    </w:p>
    <w:p w:rsidR="009402A0" w:rsidRPr="00E2139C" w:rsidRDefault="009402A0" w:rsidP="00E2139C">
      <w:pPr>
        <w:pStyle w:val="TOC1"/>
        <w:spacing w:line="276" w:lineRule="auto"/>
        <w:rPr>
          <w:rStyle w:val="Hyperlink"/>
          <w:rFonts w:ascii="Times New Roman" w:hAnsi="Times New Roman" w:cs="Times New Roman"/>
        </w:rPr>
      </w:pPr>
      <w:hyperlink w:anchor="_Toc152765292" w:history="1">
        <w:r w:rsidRPr="00E2139C">
          <w:rPr>
            <w:rStyle w:val="Hyperlink"/>
            <w:rFonts w:ascii="Times New Roman" w:hAnsi="Times New Roman" w:cs="Times New Roman"/>
            <w:noProof/>
          </w:rPr>
          <w:t>1.2. ПЕРЕЧЕНЬ ПРОФЕССИОНАЛЬНЫХ ЗАДАЧ СПЕЦИАЛИСТА ПО КОМПЕТЕНЦИИ «Слесарная работа с металлом»</w:t>
        </w:r>
        <w:r w:rsidRPr="00E2139C">
          <w:rPr>
            <w:rStyle w:val="Hyperlink"/>
            <w:rFonts w:ascii="Times New Roman" w:hAnsi="Times New Roman" w:cs="Times New Roman"/>
            <w:webHidden/>
          </w:rPr>
          <w:tab/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begin"/>
        </w:r>
        <w:r w:rsidRPr="00E2139C">
          <w:rPr>
            <w:rStyle w:val="Hyperlink"/>
            <w:rFonts w:ascii="Times New Roman" w:hAnsi="Times New Roman" w:cs="Times New Roman"/>
            <w:webHidden/>
          </w:rPr>
          <w:instrText xml:space="preserve"> PAGEREF _Toc152765292 \h </w:instrText>
        </w:r>
        <w:r w:rsidRPr="0033605D">
          <w:rPr>
            <w:rFonts w:ascii="Times New Roman" w:hAnsi="Times New Roman" w:cs="Times New Roman"/>
            <w:color w:val="0000FF"/>
            <w:u w:val="single"/>
          </w:rPr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</w:rPr>
          <w:t>3</w:t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end"/>
        </w:r>
      </w:hyperlink>
    </w:p>
    <w:p w:rsidR="009402A0" w:rsidRPr="00E2139C" w:rsidRDefault="009402A0" w:rsidP="00E2139C">
      <w:pPr>
        <w:pStyle w:val="TOC1"/>
        <w:spacing w:line="276" w:lineRule="auto"/>
        <w:rPr>
          <w:rStyle w:val="Hyperlink"/>
          <w:rFonts w:ascii="Times New Roman" w:hAnsi="Times New Roman" w:cs="Times New Roman"/>
        </w:rPr>
      </w:pPr>
      <w:hyperlink w:anchor="_Toc152765293" w:history="1">
        <w:r w:rsidRPr="00E2139C">
          <w:rPr>
            <w:rStyle w:val="Hyperlink"/>
            <w:rFonts w:ascii="Times New Roman" w:hAnsi="Times New Roman" w:cs="Times New Roman"/>
            <w:noProof/>
          </w:rPr>
          <w:t>1.3. ТРЕБОВАНИЯ К СХЕМЕ ОЦЕНКИ</w:t>
        </w:r>
        <w:r w:rsidRPr="00E2139C">
          <w:rPr>
            <w:rStyle w:val="Hyperlink"/>
            <w:rFonts w:ascii="Times New Roman" w:hAnsi="Times New Roman" w:cs="Times New Roman"/>
            <w:webHidden/>
          </w:rPr>
          <w:tab/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begin"/>
        </w:r>
        <w:r w:rsidRPr="00E2139C">
          <w:rPr>
            <w:rStyle w:val="Hyperlink"/>
            <w:rFonts w:ascii="Times New Roman" w:hAnsi="Times New Roman" w:cs="Times New Roman"/>
            <w:webHidden/>
          </w:rPr>
          <w:instrText xml:space="preserve"> PAGEREF _Toc152765293 \h </w:instrText>
        </w:r>
        <w:r w:rsidRPr="0033605D">
          <w:rPr>
            <w:rFonts w:ascii="Times New Roman" w:hAnsi="Times New Roman" w:cs="Times New Roman"/>
            <w:color w:val="0000FF"/>
            <w:u w:val="single"/>
          </w:rPr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</w:rPr>
          <w:t>9</w:t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end"/>
        </w:r>
      </w:hyperlink>
    </w:p>
    <w:p w:rsidR="009402A0" w:rsidRPr="00E2139C" w:rsidRDefault="009402A0" w:rsidP="00E2139C">
      <w:pPr>
        <w:pStyle w:val="TOC1"/>
        <w:spacing w:line="276" w:lineRule="auto"/>
        <w:rPr>
          <w:rStyle w:val="Hyperlink"/>
          <w:rFonts w:ascii="Times New Roman" w:hAnsi="Times New Roman" w:cs="Times New Roman"/>
        </w:rPr>
      </w:pPr>
      <w:hyperlink w:anchor="_Toc152765294" w:history="1">
        <w:r w:rsidRPr="00E2139C">
          <w:rPr>
            <w:rStyle w:val="Hyperlink"/>
            <w:rFonts w:ascii="Times New Roman" w:hAnsi="Times New Roman" w:cs="Times New Roman"/>
            <w:noProof/>
          </w:rPr>
          <w:t>1.4. СПЕЦИФИКАЦИЯ ОЦЕНКИ КОМПЕТЕНЦИИ</w:t>
        </w:r>
        <w:r w:rsidRPr="00E2139C">
          <w:rPr>
            <w:rStyle w:val="Hyperlink"/>
            <w:rFonts w:ascii="Times New Roman" w:hAnsi="Times New Roman" w:cs="Times New Roman"/>
            <w:webHidden/>
          </w:rPr>
          <w:tab/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begin"/>
        </w:r>
        <w:r w:rsidRPr="00E2139C">
          <w:rPr>
            <w:rStyle w:val="Hyperlink"/>
            <w:rFonts w:ascii="Times New Roman" w:hAnsi="Times New Roman" w:cs="Times New Roman"/>
            <w:webHidden/>
          </w:rPr>
          <w:instrText xml:space="preserve"> PAGEREF _Toc152765294 \h </w:instrText>
        </w:r>
        <w:r w:rsidRPr="0033605D">
          <w:rPr>
            <w:rFonts w:ascii="Times New Roman" w:hAnsi="Times New Roman" w:cs="Times New Roman"/>
            <w:color w:val="0000FF"/>
            <w:u w:val="single"/>
          </w:rPr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</w:rPr>
          <w:t>9</w:t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end"/>
        </w:r>
      </w:hyperlink>
    </w:p>
    <w:p w:rsidR="009402A0" w:rsidRPr="00E2139C" w:rsidRDefault="009402A0" w:rsidP="00E2139C">
      <w:pPr>
        <w:pStyle w:val="TOC1"/>
        <w:spacing w:line="276" w:lineRule="auto"/>
        <w:rPr>
          <w:rStyle w:val="Hyperlink"/>
          <w:rFonts w:ascii="Times New Roman" w:hAnsi="Times New Roman" w:cs="Times New Roman"/>
        </w:rPr>
      </w:pPr>
      <w:hyperlink w:anchor="_Toc152765295" w:history="1">
        <w:r w:rsidRPr="00E2139C">
          <w:rPr>
            <w:rStyle w:val="Hyperlink"/>
            <w:rFonts w:ascii="Times New Roman" w:hAnsi="Times New Roman" w:cs="Times New Roman"/>
            <w:noProof/>
          </w:rPr>
          <w:t>1.5. КОНКУРСНОЕ ЗАДАНИЕ</w:t>
        </w:r>
        <w:r w:rsidRPr="00E2139C">
          <w:rPr>
            <w:rStyle w:val="Hyperlink"/>
            <w:rFonts w:ascii="Times New Roman" w:hAnsi="Times New Roman" w:cs="Times New Roman"/>
            <w:webHidden/>
          </w:rPr>
          <w:tab/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begin"/>
        </w:r>
        <w:r w:rsidRPr="00E2139C">
          <w:rPr>
            <w:rStyle w:val="Hyperlink"/>
            <w:rFonts w:ascii="Times New Roman" w:hAnsi="Times New Roman" w:cs="Times New Roman"/>
            <w:webHidden/>
          </w:rPr>
          <w:instrText xml:space="preserve"> PAGEREF _Toc152765295 \h </w:instrText>
        </w:r>
        <w:r w:rsidRPr="0033605D">
          <w:rPr>
            <w:rFonts w:ascii="Times New Roman" w:hAnsi="Times New Roman" w:cs="Times New Roman"/>
            <w:color w:val="0000FF"/>
            <w:u w:val="single"/>
          </w:rPr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</w:rPr>
          <w:t>11</w:t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end"/>
        </w:r>
      </w:hyperlink>
    </w:p>
    <w:p w:rsidR="009402A0" w:rsidRPr="00E2139C" w:rsidRDefault="009402A0" w:rsidP="00E2139C">
      <w:pPr>
        <w:pStyle w:val="TOC1"/>
        <w:spacing w:line="276" w:lineRule="auto"/>
        <w:rPr>
          <w:rStyle w:val="Hyperlink"/>
          <w:rFonts w:ascii="Times New Roman" w:hAnsi="Times New Roman" w:cs="Times New Roman"/>
        </w:rPr>
      </w:pPr>
      <w:hyperlink w:anchor="_Toc152765296" w:history="1">
        <w:r w:rsidRPr="00E2139C">
          <w:rPr>
            <w:rStyle w:val="Hyperlink"/>
            <w:rFonts w:ascii="Times New Roman" w:hAnsi="Times New Roman" w:cs="Times New Roman"/>
            <w:noProof/>
          </w:rPr>
          <w:t>1.5.1. Разработка/выбор конкурсного задания</w:t>
        </w:r>
        <w:r w:rsidRPr="00E2139C">
          <w:rPr>
            <w:rStyle w:val="Hyperlink"/>
            <w:rFonts w:ascii="Times New Roman" w:hAnsi="Times New Roman" w:cs="Times New Roman"/>
            <w:webHidden/>
          </w:rPr>
          <w:tab/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begin"/>
        </w:r>
        <w:r w:rsidRPr="00E2139C">
          <w:rPr>
            <w:rStyle w:val="Hyperlink"/>
            <w:rFonts w:ascii="Times New Roman" w:hAnsi="Times New Roman" w:cs="Times New Roman"/>
            <w:webHidden/>
          </w:rPr>
          <w:instrText xml:space="preserve"> PAGEREF _Toc152765296 \h </w:instrText>
        </w:r>
        <w:r w:rsidRPr="0033605D">
          <w:rPr>
            <w:rFonts w:ascii="Times New Roman" w:hAnsi="Times New Roman" w:cs="Times New Roman"/>
            <w:color w:val="0000FF"/>
            <w:u w:val="single"/>
          </w:rPr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</w:rPr>
          <w:t>11</w:t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end"/>
        </w:r>
      </w:hyperlink>
    </w:p>
    <w:p w:rsidR="009402A0" w:rsidRPr="00E2139C" w:rsidRDefault="009402A0" w:rsidP="00E2139C">
      <w:pPr>
        <w:pStyle w:val="TOC1"/>
        <w:spacing w:line="276" w:lineRule="auto"/>
        <w:rPr>
          <w:rStyle w:val="Hyperlink"/>
          <w:rFonts w:ascii="Times New Roman" w:hAnsi="Times New Roman" w:cs="Times New Roman"/>
        </w:rPr>
      </w:pPr>
      <w:hyperlink w:anchor="_Toc152765297" w:history="1">
        <w:r w:rsidRPr="00E2139C">
          <w:rPr>
            <w:rStyle w:val="Hyperlink"/>
            <w:rFonts w:ascii="Times New Roman" w:hAnsi="Times New Roman" w:cs="Times New Roman"/>
            <w:noProof/>
          </w:rPr>
          <w:t>1.5.2. Структура модулей конкурсного задания</w:t>
        </w:r>
        <w:r w:rsidRPr="00E2139C">
          <w:rPr>
            <w:rStyle w:val="Hyperlink"/>
            <w:rFonts w:ascii="Times New Roman" w:hAnsi="Times New Roman" w:cs="Times New Roman"/>
            <w:webHidden/>
          </w:rPr>
          <w:tab/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begin"/>
        </w:r>
        <w:r w:rsidRPr="00E2139C">
          <w:rPr>
            <w:rStyle w:val="Hyperlink"/>
            <w:rFonts w:ascii="Times New Roman" w:hAnsi="Times New Roman" w:cs="Times New Roman"/>
            <w:webHidden/>
          </w:rPr>
          <w:instrText xml:space="preserve"> PAGEREF _Toc152765297 \h </w:instrText>
        </w:r>
        <w:r w:rsidRPr="0033605D">
          <w:rPr>
            <w:rFonts w:ascii="Times New Roman" w:hAnsi="Times New Roman" w:cs="Times New Roman"/>
            <w:color w:val="0000FF"/>
            <w:u w:val="single"/>
          </w:rPr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</w:rPr>
          <w:t>11</w:t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end"/>
        </w:r>
      </w:hyperlink>
    </w:p>
    <w:p w:rsidR="009402A0" w:rsidRPr="00E2139C" w:rsidRDefault="009402A0" w:rsidP="00E2139C">
      <w:pPr>
        <w:pStyle w:val="TOC1"/>
        <w:spacing w:line="276" w:lineRule="auto"/>
        <w:rPr>
          <w:rStyle w:val="Hyperlink"/>
          <w:rFonts w:ascii="Times New Roman" w:hAnsi="Times New Roman" w:cs="Times New Roman"/>
        </w:rPr>
      </w:pPr>
      <w:hyperlink w:anchor="_Toc152765298" w:history="1">
        <w:r w:rsidRPr="00E2139C">
          <w:rPr>
            <w:rStyle w:val="Hyperlink"/>
            <w:rFonts w:ascii="Times New Roman" w:hAnsi="Times New Roman" w:cs="Times New Roman"/>
            <w:noProof/>
          </w:rPr>
          <w:t>2. СПЕЦИАЛЬНЫЕ ПРАВИЛА КОМПЕТЕНЦИИ</w:t>
        </w:r>
        <w:r w:rsidRPr="00E2139C">
          <w:rPr>
            <w:rStyle w:val="Hyperlink"/>
            <w:rFonts w:ascii="Times New Roman" w:hAnsi="Times New Roman" w:cs="Times New Roman"/>
            <w:webHidden/>
          </w:rPr>
          <w:tab/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begin"/>
        </w:r>
        <w:r w:rsidRPr="00E2139C">
          <w:rPr>
            <w:rStyle w:val="Hyperlink"/>
            <w:rFonts w:ascii="Times New Roman" w:hAnsi="Times New Roman" w:cs="Times New Roman"/>
            <w:webHidden/>
          </w:rPr>
          <w:instrText xml:space="preserve"> PAGEREF _Toc152765298 \h </w:instrText>
        </w:r>
        <w:r w:rsidRPr="0033605D">
          <w:rPr>
            <w:rFonts w:ascii="Times New Roman" w:hAnsi="Times New Roman" w:cs="Times New Roman"/>
            <w:color w:val="0000FF"/>
            <w:u w:val="single"/>
          </w:rPr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</w:rPr>
          <w:t>14</w:t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end"/>
        </w:r>
      </w:hyperlink>
    </w:p>
    <w:p w:rsidR="009402A0" w:rsidRPr="00E2139C" w:rsidRDefault="009402A0" w:rsidP="00E2139C">
      <w:pPr>
        <w:pStyle w:val="TOC1"/>
        <w:spacing w:line="276" w:lineRule="auto"/>
        <w:rPr>
          <w:rStyle w:val="Hyperlink"/>
          <w:rFonts w:ascii="Times New Roman" w:hAnsi="Times New Roman" w:cs="Times New Roman"/>
        </w:rPr>
      </w:pPr>
      <w:hyperlink w:anchor="_Toc152765299" w:history="1">
        <w:r w:rsidRPr="00E2139C">
          <w:rPr>
            <w:rStyle w:val="Hyperlink"/>
            <w:rFonts w:ascii="Times New Roman" w:hAnsi="Times New Roman" w:cs="Times New Roman"/>
            <w:noProof/>
          </w:rPr>
          <w:t>2.1. Личный инструмент конкурсанта</w:t>
        </w:r>
        <w:r w:rsidRPr="00E2139C">
          <w:rPr>
            <w:rStyle w:val="Hyperlink"/>
            <w:rFonts w:ascii="Times New Roman" w:hAnsi="Times New Roman" w:cs="Times New Roman"/>
            <w:webHidden/>
          </w:rPr>
          <w:tab/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begin"/>
        </w:r>
        <w:r w:rsidRPr="00E2139C">
          <w:rPr>
            <w:rStyle w:val="Hyperlink"/>
            <w:rFonts w:ascii="Times New Roman" w:hAnsi="Times New Roman" w:cs="Times New Roman"/>
            <w:webHidden/>
          </w:rPr>
          <w:instrText xml:space="preserve"> PAGEREF _Toc152765299 \h </w:instrText>
        </w:r>
        <w:r w:rsidRPr="0033605D">
          <w:rPr>
            <w:rFonts w:ascii="Times New Roman" w:hAnsi="Times New Roman" w:cs="Times New Roman"/>
            <w:color w:val="0000FF"/>
            <w:u w:val="single"/>
          </w:rPr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</w:rPr>
          <w:t>14</w:t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end"/>
        </w:r>
      </w:hyperlink>
    </w:p>
    <w:p w:rsidR="009402A0" w:rsidRPr="00E2139C" w:rsidRDefault="009402A0" w:rsidP="00E2139C">
      <w:pPr>
        <w:pStyle w:val="TOC1"/>
        <w:spacing w:line="276" w:lineRule="auto"/>
        <w:rPr>
          <w:rStyle w:val="Hyperlink"/>
          <w:rFonts w:ascii="Times New Roman" w:hAnsi="Times New Roman" w:cs="Times New Roman"/>
        </w:rPr>
      </w:pPr>
      <w:hyperlink w:anchor="_Toc152765300" w:history="1">
        <w:r w:rsidRPr="00E2139C">
          <w:rPr>
            <w:rStyle w:val="Hyperlink"/>
            <w:rFonts w:ascii="Times New Roman" w:hAnsi="Times New Roman" w:cs="Times New Roman"/>
            <w:noProof/>
          </w:rPr>
          <w:t>2.2. Материалы, оборудование и инструменты, запрещенные на площадке</w:t>
        </w:r>
        <w:r w:rsidRPr="00E2139C">
          <w:rPr>
            <w:rStyle w:val="Hyperlink"/>
            <w:rFonts w:ascii="Times New Roman" w:hAnsi="Times New Roman" w:cs="Times New Roman"/>
            <w:webHidden/>
          </w:rPr>
          <w:tab/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begin"/>
        </w:r>
        <w:r w:rsidRPr="00E2139C">
          <w:rPr>
            <w:rStyle w:val="Hyperlink"/>
            <w:rFonts w:ascii="Times New Roman" w:hAnsi="Times New Roman" w:cs="Times New Roman"/>
            <w:webHidden/>
          </w:rPr>
          <w:instrText xml:space="preserve"> PAGEREF _Toc152765300 \h </w:instrText>
        </w:r>
        <w:r w:rsidRPr="0033605D">
          <w:rPr>
            <w:rFonts w:ascii="Times New Roman" w:hAnsi="Times New Roman" w:cs="Times New Roman"/>
            <w:color w:val="0000FF"/>
            <w:u w:val="single"/>
          </w:rPr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</w:rPr>
          <w:t>16</w:t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end"/>
        </w:r>
      </w:hyperlink>
    </w:p>
    <w:p w:rsidR="009402A0" w:rsidRDefault="009402A0" w:rsidP="00E2139C">
      <w:pPr>
        <w:pStyle w:val="TOC1"/>
        <w:spacing w:line="276" w:lineRule="auto"/>
        <w:rPr>
          <w:rFonts w:ascii="Calibri" w:hAnsi="Calibri" w:cs="Calibri"/>
          <w:noProof/>
          <w:sz w:val="22"/>
          <w:szCs w:val="22"/>
          <w:lang w:val="ru-RU" w:eastAsia="ru-RU"/>
        </w:rPr>
      </w:pPr>
      <w:hyperlink w:anchor="_Toc152765301" w:history="1">
        <w:r w:rsidRPr="00E2139C">
          <w:rPr>
            <w:rStyle w:val="Hyperlink"/>
            <w:rFonts w:ascii="Times New Roman" w:hAnsi="Times New Roman" w:cs="Times New Roman"/>
            <w:noProof/>
          </w:rPr>
          <w:t>3. Приложения</w:t>
        </w:r>
        <w:r w:rsidRPr="00E2139C">
          <w:rPr>
            <w:rStyle w:val="Hyperlink"/>
            <w:rFonts w:ascii="Times New Roman" w:hAnsi="Times New Roman" w:cs="Times New Roman"/>
            <w:webHidden/>
          </w:rPr>
          <w:tab/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begin"/>
        </w:r>
        <w:r w:rsidRPr="00E2139C">
          <w:rPr>
            <w:rStyle w:val="Hyperlink"/>
            <w:rFonts w:ascii="Times New Roman" w:hAnsi="Times New Roman" w:cs="Times New Roman"/>
            <w:webHidden/>
          </w:rPr>
          <w:instrText xml:space="preserve"> PAGEREF _Toc152765301 \h </w:instrText>
        </w:r>
        <w:r w:rsidRPr="0033605D">
          <w:rPr>
            <w:rFonts w:ascii="Times New Roman" w:hAnsi="Times New Roman" w:cs="Times New Roman"/>
            <w:color w:val="0000FF"/>
            <w:u w:val="single"/>
          </w:rPr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</w:rPr>
          <w:t>16</w:t>
        </w:r>
        <w:r w:rsidRPr="00E2139C">
          <w:rPr>
            <w:rStyle w:val="Hyperlink"/>
            <w:rFonts w:ascii="Times New Roman" w:hAnsi="Times New Roman" w:cs="Times New Roman"/>
            <w:webHidden/>
          </w:rPr>
          <w:fldChar w:fldCharType="end"/>
        </w:r>
      </w:hyperlink>
    </w:p>
    <w:p w:rsidR="009402A0" w:rsidRPr="00A204BB" w:rsidRDefault="009402A0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187F">
        <w:rPr>
          <w:rFonts w:ascii="Times New Roman" w:hAnsi="Times New Roman" w:cs="Times New Roman"/>
          <w:lang w:val="ru-RU" w:eastAsia="ru-RU"/>
        </w:rPr>
        <w:fldChar w:fldCharType="end"/>
      </w:r>
    </w:p>
    <w:p w:rsidR="009402A0" w:rsidRPr="00A204BB" w:rsidRDefault="009402A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402A0" w:rsidRPr="00A204BB" w:rsidRDefault="009402A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402A0" w:rsidRPr="00A204BB" w:rsidRDefault="009402A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402A0" w:rsidRPr="00A204BB" w:rsidRDefault="009402A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402A0" w:rsidRPr="00A204BB" w:rsidRDefault="009402A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402A0" w:rsidRPr="00A204BB" w:rsidRDefault="009402A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402A0" w:rsidRDefault="009402A0" w:rsidP="00D83E4E">
      <w:pPr>
        <w:pStyle w:val="-2"/>
      </w:pPr>
    </w:p>
    <w:p w:rsidR="009402A0" w:rsidRDefault="009402A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402A0" w:rsidRDefault="009402A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402A0" w:rsidRDefault="009402A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402A0" w:rsidRDefault="009402A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402A0" w:rsidRDefault="009402A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402A0" w:rsidRDefault="009402A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402A0" w:rsidRDefault="009402A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402A0" w:rsidRDefault="009402A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402A0" w:rsidRDefault="009402A0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402A0" w:rsidRDefault="009402A0" w:rsidP="005B380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ИСПОЛЬЗУЕМЫЕ СОКРАЩЕНИЯ</w:t>
      </w:r>
    </w:p>
    <w:p w:rsidR="009402A0" w:rsidRDefault="009402A0" w:rsidP="005B380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9402A0" w:rsidRPr="00786827" w:rsidRDefault="009402A0" w:rsidP="005B380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</w:pPr>
      <w:r w:rsidRPr="0078682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КЗ – конкурсное задание </w:t>
      </w:r>
    </w:p>
    <w:p w:rsidR="009402A0" w:rsidRDefault="009402A0" w:rsidP="005B380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</w:pPr>
      <w:r w:rsidRPr="0078682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ТЗ – техническое задание </w:t>
      </w:r>
    </w:p>
    <w:p w:rsidR="009402A0" w:rsidRDefault="009402A0" w:rsidP="005B380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3. ДВ – дефектная ведомость </w:t>
      </w:r>
    </w:p>
    <w:p w:rsidR="009402A0" w:rsidRDefault="009402A0" w:rsidP="005B380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4. ТК – технологическая карта </w:t>
      </w:r>
    </w:p>
    <w:p w:rsidR="009402A0" w:rsidRDefault="009402A0" w:rsidP="005B380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5 ФГОС – федеральный государственный стандарт </w:t>
      </w:r>
    </w:p>
    <w:p w:rsidR="009402A0" w:rsidRPr="00786827" w:rsidRDefault="009402A0" w:rsidP="005B380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6.ПС – профессиональный стандарт </w:t>
      </w:r>
    </w:p>
    <w:p w:rsidR="009402A0" w:rsidRDefault="009402A0" w:rsidP="005B380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</w:p>
    <w:p w:rsidR="009402A0" w:rsidRPr="00A204BB" w:rsidRDefault="009402A0" w:rsidP="00AE12B1">
      <w:pPr>
        <w:pStyle w:val="-1"/>
        <w:spacing w:after="0"/>
        <w:jc w:val="center"/>
        <w:rPr>
          <w:rFonts w:ascii="Times New Roman" w:hAnsi="Times New Roman" w:cs="Times New Roman"/>
          <w:color w:val="auto"/>
          <w:sz w:val="34"/>
          <w:szCs w:val="34"/>
        </w:rPr>
      </w:pPr>
      <w:bookmarkStart w:id="1" w:name="_Toc124422965"/>
      <w:bookmarkStart w:id="2" w:name="_Toc152765290"/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D1713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 w:cs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КОМПЕТЕНЦИИ</w:t>
      </w:r>
      <w:bookmarkEnd w:id="1"/>
      <w:bookmarkEnd w:id="2"/>
    </w:p>
    <w:p w:rsidR="009402A0" w:rsidRPr="00D17132" w:rsidRDefault="009402A0" w:rsidP="00AE12B1">
      <w:pPr>
        <w:pStyle w:val="-2"/>
        <w:spacing w:after="240"/>
        <w:jc w:val="center"/>
        <w:rPr>
          <w:rFonts w:ascii="Times New Roman" w:hAnsi="Times New Roman" w:cs="Times New Roman"/>
        </w:rPr>
      </w:pPr>
      <w:bookmarkStart w:id="3" w:name="_Toc124422966"/>
      <w:bookmarkStart w:id="4" w:name="_Toc152765291"/>
      <w:r>
        <w:rPr>
          <w:rFonts w:ascii="Times New Roman" w:hAnsi="Times New Roman" w:cs="Times New Roman"/>
        </w:rPr>
        <w:t>1</w:t>
      </w:r>
      <w:r w:rsidRPr="00D17132">
        <w:rPr>
          <w:rFonts w:ascii="Times New Roman" w:hAnsi="Times New Roman" w:cs="Times New Roman"/>
        </w:rPr>
        <w:t xml:space="preserve">.1. ОБЩИЕ СВЕДЕНИЯ О </w:t>
      </w:r>
      <w:r>
        <w:rPr>
          <w:rFonts w:ascii="Times New Roman" w:hAnsi="Times New Roman" w:cs="Times New Roman"/>
        </w:rPr>
        <w:t>ТРЕБОВАНИЯХ</w:t>
      </w:r>
      <w:r w:rsidRPr="00D17132">
        <w:rPr>
          <w:rFonts w:ascii="Times New Roman" w:hAnsi="Times New Roman" w:cs="Times New Roman"/>
        </w:rPr>
        <w:t xml:space="preserve"> КОМПЕТЕНЦИИ</w:t>
      </w:r>
      <w:bookmarkEnd w:id="3"/>
      <w:bookmarkEnd w:id="4"/>
    </w:p>
    <w:p w:rsidR="009402A0" w:rsidRPr="00A204BB" w:rsidRDefault="009402A0" w:rsidP="005B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«Слесарная работа с металлом»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умения, навыки и трудовые функции,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:rsidR="009402A0" w:rsidRDefault="009402A0" w:rsidP="005B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2A0" w:rsidRPr="00A204BB" w:rsidRDefault="009402A0" w:rsidP="005B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9402A0" w:rsidRPr="00A204BB" w:rsidRDefault="009402A0" w:rsidP="005B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:rsidR="009402A0" w:rsidRPr="00A204BB" w:rsidRDefault="009402A0" w:rsidP="005B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9402A0" w:rsidRPr="00AE12B1" w:rsidRDefault="009402A0" w:rsidP="00AE12B1">
      <w:pPr>
        <w:pStyle w:val="-2"/>
        <w:spacing w:after="240"/>
        <w:jc w:val="center"/>
        <w:rPr>
          <w:rFonts w:ascii="Times New Roman" w:hAnsi="Times New Roman" w:cs="Times New Roman"/>
        </w:rPr>
      </w:pPr>
      <w:bookmarkStart w:id="5" w:name="_Toc124422967"/>
      <w:bookmarkStart w:id="6" w:name="_Toc152765292"/>
      <w:r w:rsidRPr="00AE12B1">
        <w:rPr>
          <w:rFonts w:ascii="Times New Roman" w:hAnsi="Times New Roman" w:cs="Times New Roman"/>
        </w:rPr>
        <w:t>1.2. ПЕРЕЧЕНЬ ПРОФЕССИОНАЛЬНЫХ ЗАДАЧ СПЕЦИАЛИСТА ПО КОМПЕТЕНЦИИ «Слесарная работа с металлом»</w:t>
      </w:r>
      <w:bookmarkEnd w:id="5"/>
      <w:bookmarkEnd w:id="6"/>
    </w:p>
    <w:p w:rsidR="009402A0" w:rsidRDefault="009402A0" w:rsidP="005B38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>,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 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9402A0" w:rsidRDefault="009402A0" w:rsidP="005B380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9402A0" w:rsidRDefault="009402A0" w:rsidP="005B380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9402A0" w:rsidRPr="00640E46" w:rsidRDefault="009402A0" w:rsidP="005B38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51"/>
        <w:gridCol w:w="6969"/>
        <w:gridCol w:w="2235"/>
      </w:tblGrid>
      <w:tr w:rsidR="009402A0" w:rsidRPr="00A8796B">
        <w:tc>
          <w:tcPr>
            <w:tcW w:w="330" w:type="pct"/>
            <w:shd w:val="clear" w:color="auto" w:fill="92D050"/>
            <w:vAlign w:val="center"/>
          </w:tcPr>
          <w:p w:rsidR="009402A0" w:rsidRPr="00A8796B" w:rsidRDefault="009402A0" w:rsidP="00AE12B1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9402A0" w:rsidRPr="00A8796B" w:rsidRDefault="009402A0" w:rsidP="00AE12B1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green"/>
              </w:rPr>
            </w:pPr>
            <w:r w:rsidRPr="00A8796B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9402A0" w:rsidRPr="00A8796B" w:rsidRDefault="009402A0" w:rsidP="00AE12B1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Важность в %</w:t>
            </w:r>
          </w:p>
        </w:tc>
      </w:tr>
      <w:tr w:rsidR="009402A0" w:rsidRPr="00A8796B">
        <w:tc>
          <w:tcPr>
            <w:tcW w:w="330" w:type="pct"/>
            <w:vMerge w:val="restart"/>
            <w:shd w:val="clear" w:color="auto" w:fill="B6B6B6"/>
            <w:vAlign w:val="center"/>
          </w:tcPr>
          <w:p w:rsidR="009402A0" w:rsidRPr="00A8796B" w:rsidRDefault="009402A0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vAlign w:val="center"/>
          </w:tcPr>
          <w:p w:rsidR="009402A0" w:rsidRPr="00A8796B" w:rsidRDefault="009402A0" w:rsidP="005B380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 ТРУДОВОЙ ДЕЯТЕЛЬНОСТИ  </w:t>
            </w:r>
          </w:p>
        </w:tc>
        <w:tc>
          <w:tcPr>
            <w:tcW w:w="1134" w:type="pct"/>
            <w:vAlign w:val="center"/>
          </w:tcPr>
          <w:p w:rsidR="009402A0" w:rsidRPr="00A8796B" w:rsidRDefault="009402A0" w:rsidP="005B380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9402A0" w:rsidRPr="00A8796B">
        <w:tc>
          <w:tcPr>
            <w:tcW w:w="330" w:type="pct"/>
            <w:vMerge/>
            <w:shd w:val="clear" w:color="auto" w:fill="B6B6B6"/>
            <w:vAlign w:val="center"/>
          </w:tcPr>
          <w:p w:rsidR="009402A0" w:rsidRPr="00A8796B" w:rsidRDefault="009402A0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6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Специалист должен знать и понимать</w:t>
            </w: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Действующие правила по технике безопасности и рекомендации по охране труда используемые в современной машиностроительной отрасли: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технологическое проектирование;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процедуры утилизации отрезков, стружки, использованных чистящих средств и чистящих материалов;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преобразование общих стандартных и метрических измерений между элементами / частями;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простых математических формул для вычисления дополнительных измерений, проверка точности и оценки количества необходимого материала; 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значимость и актуальность проверочных измерений;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наиболее подходящие способы организации работы при создании образцов (фигур/моделей), чтобы можно было максимально грамотно, без потерь использовать Материалы;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общие характеристики, такие как ковкость, пластичность и стойкость включают в себя: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низкоуглеродистые стали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алюминий и алюминиевые сплавы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олово / латунь / медь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оцинкованный и анодированный лист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нержавеющая сталь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аккуратно использовать ручное и цифровое измерительное оборудование;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эффективно использовать материал и уменьшить количество лома/отходов;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работать в заданных временных промежутках.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оказание первой помощи при возможных травмах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на рабочем месте</w:t>
            </w:r>
          </w:p>
          <w:p w:rsidR="009402A0" w:rsidRPr="00A8796B" w:rsidRDefault="009402A0" w:rsidP="005B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vAlign w:val="center"/>
          </w:tcPr>
          <w:p w:rsidR="009402A0" w:rsidRPr="00A8796B" w:rsidRDefault="009402A0" w:rsidP="005B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A0" w:rsidRPr="00A8796B">
        <w:tc>
          <w:tcPr>
            <w:tcW w:w="330" w:type="pct"/>
            <w:vMerge/>
            <w:shd w:val="clear" w:color="auto" w:fill="B6B6B6"/>
            <w:vAlign w:val="center"/>
          </w:tcPr>
          <w:p w:rsidR="009402A0" w:rsidRPr="00A8796B" w:rsidRDefault="009402A0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Специалист должен знать и уметь: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эксплуатировать безопасную рабочую среду в отношении себя, работать с коллегами и любым внешним персоналом;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выбирать, содержать в порядке защитную рабочую одежду;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безопасно обрабатывать и работать с материалом, чтобы как меньше загрязнять окружающую среду;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подготовить материалы для маркировки, вырезания, формовки и сборки;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точно переносить измерения и контуры на листовой металл и соответствующие разделы;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аккуратно использовать ручное и цифровое измерительное оборудование;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эффективно использовать материал и уменьшать количество лома/отходов;</w:t>
            </w:r>
          </w:p>
          <w:p w:rsidR="009402A0" w:rsidRPr="00496F6C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-  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  <w:p w:rsidR="009402A0" w:rsidRPr="00A8796B" w:rsidRDefault="009402A0" w:rsidP="005B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индивидуальной и коллективной защиты при выполнении сборочных работ</w:t>
            </w:r>
          </w:p>
        </w:tc>
        <w:tc>
          <w:tcPr>
            <w:tcW w:w="1134" w:type="pct"/>
            <w:vAlign w:val="center"/>
          </w:tcPr>
          <w:p w:rsidR="009402A0" w:rsidRPr="00A8796B" w:rsidRDefault="009402A0" w:rsidP="005B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A0" w:rsidRPr="00A8796B">
        <w:tc>
          <w:tcPr>
            <w:tcW w:w="330" w:type="pct"/>
            <w:shd w:val="clear" w:color="auto" w:fill="B6B6B6"/>
            <w:vAlign w:val="center"/>
          </w:tcPr>
          <w:p w:rsidR="009402A0" w:rsidRPr="00A8796B" w:rsidRDefault="009402A0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vAlign w:val="center"/>
          </w:tcPr>
          <w:p w:rsidR="009402A0" w:rsidRPr="003536A4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ЧЕРТЕЖАМИ И ДОКУМЕНТАЦИЕЙ</w:t>
            </w:r>
          </w:p>
          <w:p w:rsidR="009402A0" w:rsidRPr="003536A4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pct"/>
            <w:vAlign w:val="center"/>
          </w:tcPr>
          <w:p w:rsidR="009402A0" w:rsidRPr="00A8796B" w:rsidRDefault="009402A0" w:rsidP="005B380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9402A0" w:rsidRPr="00A8796B">
        <w:tc>
          <w:tcPr>
            <w:tcW w:w="330" w:type="pct"/>
            <w:shd w:val="clear" w:color="auto" w:fill="B6B6B6"/>
            <w:vAlign w:val="center"/>
          </w:tcPr>
          <w:p w:rsidR="009402A0" w:rsidRPr="00A8796B" w:rsidRDefault="009402A0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:rsidR="009402A0" w:rsidRPr="00B64A65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A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Специалист должен знать и понимать:</w:t>
            </w:r>
          </w:p>
          <w:p w:rsidR="009402A0" w:rsidRPr="00B64A65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hAnsi="Times New Roman" w:cs="Times New Roman"/>
                <w:sz w:val="28"/>
                <w:szCs w:val="28"/>
              </w:rPr>
              <w:t>- точно переносить измерения и контуры, и соответствующие размеры на металл;</w:t>
            </w:r>
          </w:p>
          <w:p w:rsidR="009402A0" w:rsidRPr="00B64A65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hAnsi="Times New Roman" w:cs="Times New Roman"/>
                <w:sz w:val="28"/>
                <w:szCs w:val="28"/>
              </w:rPr>
              <w:t xml:space="preserve">- методы и принципы разработки моделей/шаблонов; </w:t>
            </w:r>
          </w:p>
          <w:p w:rsidR="009402A0" w:rsidRPr="00B64A65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hAnsi="Times New Roman" w:cs="Times New Roman"/>
                <w:sz w:val="28"/>
                <w:szCs w:val="28"/>
              </w:rPr>
              <w:t>- принципы и методы разработки шаблонов с использованием Графических программ;</w:t>
            </w:r>
          </w:p>
          <w:p w:rsidR="009402A0" w:rsidRPr="00B64A65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hAnsi="Times New Roman" w:cs="Times New Roman"/>
                <w:sz w:val="28"/>
                <w:szCs w:val="28"/>
              </w:rPr>
              <w:t>- способы проверки шаблонов и методов переноса шаблона на металл;</w:t>
            </w:r>
          </w:p>
          <w:p w:rsidR="009402A0" w:rsidRPr="00B64A65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hAnsi="Times New Roman" w:cs="Times New Roman"/>
                <w:sz w:val="28"/>
                <w:szCs w:val="28"/>
              </w:rPr>
              <w:t>- стандарты ЕСКД.</w:t>
            </w:r>
          </w:p>
          <w:p w:rsidR="009402A0" w:rsidRPr="00B64A65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A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Специалист должен уметь:</w:t>
            </w:r>
          </w:p>
          <w:p w:rsidR="009402A0" w:rsidRPr="00B64A65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hAnsi="Times New Roman" w:cs="Times New Roman"/>
                <w:sz w:val="28"/>
                <w:szCs w:val="28"/>
              </w:rPr>
              <w:t xml:space="preserve">- точно передавать информацию и размеры с чертежа и переносить их на металл и в графические программы; </w:t>
            </w:r>
          </w:p>
          <w:p w:rsidR="009402A0" w:rsidRPr="00B64A65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hAnsi="Times New Roman" w:cs="Times New Roman"/>
                <w:sz w:val="28"/>
                <w:szCs w:val="28"/>
              </w:rPr>
              <w:t xml:space="preserve">- разрабатывать шаблоны/модели вручную; </w:t>
            </w:r>
          </w:p>
          <w:p w:rsidR="009402A0" w:rsidRPr="00B64A65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hAnsi="Times New Roman" w:cs="Times New Roman"/>
                <w:sz w:val="28"/>
                <w:szCs w:val="28"/>
              </w:rPr>
              <w:t>- использовать компьютерные графические программы, для разработки чертежей фрагментов изделий;</w:t>
            </w:r>
          </w:p>
          <w:p w:rsidR="009402A0" w:rsidRPr="00B64A65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hAnsi="Times New Roman" w:cs="Times New Roman"/>
                <w:sz w:val="28"/>
                <w:szCs w:val="28"/>
              </w:rPr>
              <w:t>- переносить шаблоны на листовой металл.</w:t>
            </w:r>
          </w:p>
          <w:p w:rsidR="009402A0" w:rsidRPr="00B64A65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эскизы и схемы изделий и их частей </w:t>
            </w:r>
          </w:p>
          <w:p w:rsidR="009402A0" w:rsidRPr="00B64A65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hAnsi="Times New Roman" w:cs="Times New Roman"/>
                <w:sz w:val="28"/>
                <w:szCs w:val="28"/>
              </w:rPr>
              <w:t>- заполнять дефектную ведомость</w:t>
            </w:r>
          </w:p>
          <w:p w:rsidR="009402A0" w:rsidRPr="00A8796B" w:rsidRDefault="009402A0" w:rsidP="005B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vAlign w:val="center"/>
          </w:tcPr>
          <w:p w:rsidR="009402A0" w:rsidRPr="00A8796B" w:rsidRDefault="009402A0" w:rsidP="005B380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02A0" w:rsidRPr="00A8796B">
        <w:tc>
          <w:tcPr>
            <w:tcW w:w="330" w:type="pct"/>
            <w:shd w:val="clear" w:color="auto" w:fill="B6B6B6"/>
            <w:vAlign w:val="center"/>
          </w:tcPr>
          <w:p w:rsidR="009402A0" w:rsidRPr="00A8796B" w:rsidRDefault="009402A0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</w:tcPr>
          <w:p w:rsidR="009402A0" w:rsidRPr="003536A4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РЕЗКА И ФОРМОВКА ИЗДЕЛИЙ И ЧАСТЕЙ </w:t>
            </w:r>
          </w:p>
          <w:p w:rsidR="009402A0" w:rsidRPr="003536A4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pct"/>
            <w:vAlign w:val="center"/>
          </w:tcPr>
          <w:p w:rsidR="009402A0" w:rsidRPr="00A8796B" w:rsidRDefault="009402A0" w:rsidP="005B380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9402A0" w:rsidRPr="00A8796B">
        <w:tc>
          <w:tcPr>
            <w:tcW w:w="330" w:type="pct"/>
            <w:shd w:val="clear" w:color="auto" w:fill="B6B6B6"/>
            <w:vAlign w:val="center"/>
          </w:tcPr>
          <w:p w:rsidR="009402A0" w:rsidRPr="00A8796B" w:rsidRDefault="009402A0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:rsidR="009402A0" w:rsidRPr="00B479A8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Специалист должен знать и понимать:</w:t>
            </w:r>
          </w:p>
          <w:p w:rsidR="009402A0" w:rsidRPr="00B479A8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hAnsi="Times New Roman" w:cs="Times New Roman"/>
                <w:sz w:val="28"/>
                <w:szCs w:val="28"/>
              </w:rPr>
              <w:t>- расчеты припуска на изгиб и допуски на отступ;</w:t>
            </w:r>
          </w:p>
          <w:p w:rsidR="009402A0" w:rsidRPr="00B479A8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hAnsi="Times New Roman" w:cs="Times New Roman"/>
                <w:sz w:val="28"/>
                <w:szCs w:val="28"/>
              </w:rPr>
              <w:t>- выбор, уход и обслуживание ручных инструментов, используемых для резки и формовки материалов;</w:t>
            </w:r>
          </w:p>
          <w:p w:rsidR="009402A0" w:rsidRPr="00B479A8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hAnsi="Times New Roman" w:cs="Times New Roman"/>
                <w:sz w:val="28"/>
                <w:szCs w:val="28"/>
              </w:rPr>
              <w:t>- выбор, уход и настройка машин ручного управления служащих для формовки;</w:t>
            </w:r>
          </w:p>
          <w:p w:rsidR="009402A0" w:rsidRPr="00B479A8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hAnsi="Times New Roman" w:cs="Times New Roman"/>
                <w:sz w:val="28"/>
                <w:szCs w:val="28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:rsidR="009402A0" w:rsidRPr="00B479A8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hAnsi="Times New Roman" w:cs="Times New Roman"/>
                <w:sz w:val="28"/>
                <w:szCs w:val="28"/>
              </w:rPr>
              <w:t>- первичные операции сгибания (фальцовки), прокатки, фальцевания (фланкировки) и формовки;</w:t>
            </w:r>
          </w:p>
          <w:p w:rsidR="009402A0" w:rsidRPr="00B479A8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hAnsi="Times New Roman" w:cs="Times New Roman"/>
                <w:sz w:val="28"/>
                <w:szCs w:val="28"/>
              </w:rPr>
              <w:t>- эксплуатация и настройка станков механического пиления;</w:t>
            </w:r>
          </w:p>
          <w:p w:rsidR="009402A0" w:rsidRPr="00B479A8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hAnsi="Times New Roman" w:cs="Times New Roman"/>
                <w:sz w:val="28"/>
                <w:szCs w:val="28"/>
              </w:rPr>
              <w:t>- выбор, уход и обслуживание используемых режущих инструментов для вырезания узоров/шаблонов;</w:t>
            </w:r>
          </w:p>
          <w:p w:rsidR="009402A0" w:rsidRPr="00B479A8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hAnsi="Times New Roman" w:cs="Times New Roman"/>
                <w:sz w:val="28"/>
                <w:szCs w:val="28"/>
              </w:rPr>
              <w:t>- выбор методов ручной резки, доступных для резки шаблона;</w:t>
            </w:r>
          </w:p>
          <w:p w:rsidR="009402A0" w:rsidRPr="00B479A8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hAnsi="Times New Roman" w:cs="Times New Roman"/>
                <w:sz w:val="28"/>
                <w:szCs w:val="28"/>
              </w:rPr>
              <w:t>- работа и настройка машин, используемых для резки и формовки листового металла;</w:t>
            </w:r>
          </w:p>
          <w:p w:rsidR="009402A0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hAnsi="Times New Roman" w:cs="Times New Roman"/>
                <w:sz w:val="28"/>
                <w:szCs w:val="28"/>
              </w:rPr>
              <w:t>- регулировка и эксплуатация оборудования механического пиления.</w:t>
            </w:r>
          </w:p>
          <w:p w:rsidR="009402A0" w:rsidRPr="00B479A8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Специалист должен уметь:</w:t>
            </w:r>
          </w:p>
          <w:p w:rsidR="009402A0" w:rsidRPr="00B479A8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hAnsi="Times New Roman" w:cs="Times New Roman"/>
                <w:sz w:val="28"/>
                <w:szCs w:val="28"/>
              </w:rPr>
              <w:t>- расчеты припуска на изгиб и допуски на отступ;</w:t>
            </w:r>
          </w:p>
          <w:p w:rsidR="009402A0" w:rsidRPr="00B479A8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hAnsi="Times New Roman" w:cs="Times New Roman"/>
                <w:sz w:val="28"/>
                <w:szCs w:val="28"/>
              </w:rPr>
              <w:t>- выбор, уход и обслуживание ручных инструментов, используемых для резки и формовки материалов;</w:t>
            </w:r>
          </w:p>
          <w:p w:rsidR="009402A0" w:rsidRPr="00B479A8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hAnsi="Times New Roman" w:cs="Times New Roman"/>
                <w:sz w:val="28"/>
                <w:szCs w:val="28"/>
              </w:rPr>
              <w:t>- выбор, уход и настройка машин ручного управления служащих для формовки;</w:t>
            </w:r>
          </w:p>
          <w:p w:rsidR="009402A0" w:rsidRPr="00B479A8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hAnsi="Times New Roman" w:cs="Times New Roman"/>
                <w:sz w:val="28"/>
                <w:szCs w:val="28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:rsidR="009402A0" w:rsidRPr="00B479A8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hAnsi="Times New Roman" w:cs="Times New Roman"/>
                <w:sz w:val="28"/>
                <w:szCs w:val="28"/>
              </w:rPr>
              <w:t>- первичные операции сгибания (фальцовки), прокатки, фланцевания и формовки;</w:t>
            </w:r>
          </w:p>
          <w:p w:rsidR="009402A0" w:rsidRPr="00B479A8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hAnsi="Times New Roman" w:cs="Times New Roman"/>
                <w:sz w:val="28"/>
                <w:szCs w:val="28"/>
              </w:rPr>
              <w:t>- эксплуатация и настройка станков механического пиления;</w:t>
            </w:r>
          </w:p>
          <w:p w:rsidR="009402A0" w:rsidRPr="00B479A8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hAnsi="Times New Roman" w:cs="Times New Roman"/>
                <w:sz w:val="28"/>
                <w:szCs w:val="28"/>
              </w:rPr>
              <w:t>- выбор, уход и обслуживание используемых режущих инструментов для вырезания узоров/шаблонов;</w:t>
            </w:r>
          </w:p>
          <w:p w:rsidR="009402A0" w:rsidRPr="00B479A8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hAnsi="Times New Roman" w:cs="Times New Roman"/>
                <w:sz w:val="28"/>
                <w:szCs w:val="28"/>
              </w:rPr>
              <w:t>- выбор методов ручной резки, доступных для резки шаблона;</w:t>
            </w:r>
          </w:p>
          <w:p w:rsidR="009402A0" w:rsidRPr="00B479A8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hAnsi="Times New Roman" w:cs="Times New Roman"/>
                <w:sz w:val="28"/>
                <w:szCs w:val="28"/>
              </w:rPr>
              <w:t>- работа и настройка машин, используемых для резки и формовки листового металла;</w:t>
            </w:r>
          </w:p>
          <w:p w:rsidR="009402A0" w:rsidRPr="00A8796B" w:rsidRDefault="009402A0" w:rsidP="005B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hAnsi="Times New Roman" w:cs="Times New Roman"/>
                <w:sz w:val="28"/>
                <w:szCs w:val="28"/>
              </w:rPr>
              <w:t>- регулировка и эксплуатация оборудования механического пиления.</w:t>
            </w:r>
          </w:p>
        </w:tc>
        <w:tc>
          <w:tcPr>
            <w:tcW w:w="1134" w:type="pct"/>
            <w:vAlign w:val="center"/>
          </w:tcPr>
          <w:p w:rsidR="009402A0" w:rsidRPr="00A8796B" w:rsidRDefault="009402A0" w:rsidP="005B380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02A0" w:rsidRPr="00A8796B">
        <w:tc>
          <w:tcPr>
            <w:tcW w:w="330" w:type="pct"/>
            <w:shd w:val="clear" w:color="auto" w:fill="B6B6B6"/>
            <w:vAlign w:val="center"/>
          </w:tcPr>
          <w:p w:rsidR="009402A0" w:rsidRPr="00A8796B" w:rsidRDefault="009402A0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vAlign w:val="center"/>
          </w:tcPr>
          <w:p w:rsidR="009402A0" w:rsidRPr="003536A4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ПРОЦЕССЫ СБОРКИ И РЕГУЛИРОВКИ И ОКОНЧАНИЕ РАБОТ </w:t>
            </w:r>
          </w:p>
          <w:p w:rsidR="009402A0" w:rsidRPr="003536A4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pct"/>
            <w:vAlign w:val="center"/>
          </w:tcPr>
          <w:p w:rsidR="009402A0" w:rsidRPr="00A8796B" w:rsidRDefault="009402A0" w:rsidP="005B380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9402A0" w:rsidRPr="00A8796B">
        <w:tc>
          <w:tcPr>
            <w:tcW w:w="330" w:type="pct"/>
            <w:shd w:val="clear" w:color="auto" w:fill="B6B6B6"/>
            <w:vAlign w:val="center"/>
          </w:tcPr>
          <w:p w:rsidR="009402A0" w:rsidRPr="00A8796B" w:rsidRDefault="009402A0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Специалист должен знать и понимать: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стандарты сварки;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расчеты припуска на изгиб и допуски на отступ для обеспечения собираемости деталей;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выбор, уход и обслуживание ручных инструментов, используемых для сборки;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выбор, уход и настройка машин ручного управления служащих для сборки;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способы сборки простых электрических схем;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процесс сборки болтовых соединений, с применением моментных ключей;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процесс клепки;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методы сборки с использованием сварочного оборудования (полуавтомат, аргонно-дуговая сварка);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сборка механизмов передачи движения (ременная, цепная, зубчатая передачи);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состав туго и легкоплавких припоев, флюсов, протрав и способы их применения;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методы регулировки механизмов передачи движения;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методы использования клеевых соединений.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характеристики каждого типа финишного процесса;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 xml:space="preserve">- набор инструментов и оборудования, необходимых для завершения работы; 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готовить необходимый инструмент/материал для завершения работы. Сюда входят: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различные порошки;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анодирование (подвергать поверхность анодной обработке);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покраска;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полировка;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листовая обшивка.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Специалист должен уметь: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использовать чертежи и расчеты припуска на изгиб и допуски на отступ для обеспечения собираемости деталей;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сбирать простые электрические схемы;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сверлить, зенкеровать, и зенковать;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нарезать наружную и внутреннюю резьбу;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сбирать болтовые соединения, с применением моментных ключей;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клепать;</w:t>
            </w:r>
          </w:p>
          <w:p w:rsidR="009402A0" w:rsidRPr="00F7673F" w:rsidRDefault="009402A0" w:rsidP="00F76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производить сборку с использованием сварочного оборудования;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02A0" w:rsidRPr="00F7673F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673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Лазерную сварку  при сборке  изделий 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производить сборку механизмов передачи движения (ременная, цепная, зубчатая передачи);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выполнять пайку различными припоями;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использовать клеевые соединения при сборке;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 проверять шаблоны на предмет точности и исправлять ошибки перед использованием.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вырубка и вырезка плоских прокладок по разметке вручную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использовать стандартные контрольно-измерительные инструменты для контроля параметров резьбовых поверхностей деталей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сборка шпоночных соединений в простых машиностроительных изделиях, их узлах и механизмах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сборка шлицевых соединений в простых машиностроительных изделиях, их узлах и механизмах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сборка клеевых соединений в простых машиностроительных изделиях, их узлах и механизмах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 xml:space="preserve">- сборка подшипниковых узлов простых механизмов на подшипниках качения и скольжения 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сборка деталей на струбцинах и в специальных приспособлениях под прихватку и сварку.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использовать инструменты и оборудование для отделки изделий из металла, включая текстурирующее оборудование;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обеспечить качественную отделку собранных изделий из металла;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предоставить законченный предмет/изделие в готовом состоянии;</w:t>
            </w:r>
          </w:p>
          <w:p w:rsidR="009402A0" w:rsidRPr="006F3C61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>- удалять заусенцы, шлифовать.</w:t>
            </w:r>
          </w:p>
          <w:p w:rsidR="009402A0" w:rsidRPr="00A8796B" w:rsidRDefault="009402A0" w:rsidP="005B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hAnsi="Times New Roman" w:cs="Times New Roman"/>
                <w:sz w:val="28"/>
                <w:szCs w:val="28"/>
              </w:rPr>
              <w:t xml:space="preserve">- перемещать груз пользоваться рохлями и др  оборудованием </w:t>
            </w: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знания, умения, трудовые функции))</w:t>
            </w:r>
          </w:p>
        </w:tc>
        <w:tc>
          <w:tcPr>
            <w:tcW w:w="1134" w:type="pct"/>
            <w:vAlign w:val="center"/>
          </w:tcPr>
          <w:p w:rsidR="009402A0" w:rsidRPr="00A8796B" w:rsidRDefault="009402A0" w:rsidP="005B380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402A0" w:rsidRPr="00270E01" w:rsidRDefault="009402A0" w:rsidP="005B38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402A0" w:rsidRPr="00E579D6" w:rsidRDefault="009402A0" w:rsidP="005B38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</w:pPr>
    </w:p>
    <w:p w:rsidR="009402A0" w:rsidRDefault="009402A0" w:rsidP="005B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02A0" w:rsidRPr="00D17132" w:rsidRDefault="009402A0" w:rsidP="00AE12B1">
      <w:pPr>
        <w:pStyle w:val="-2"/>
        <w:spacing w:after="240"/>
        <w:jc w:val="center"/>
        <w:rPr>
          <w:rFonts w:ascii="Times New Roman" w:hAnsi="Times New Roman" w:cs="Times New Roman"/>
        </w:rPr>
      </w:pPr>
      <w:bookmarkStart w:id="7" w:name="_Toc124422968"/>
      <w:bookmarkStart w:id="8" w:name="_Toc152765293"/>
      <w:r w:rsidRPr="00AE12B1">
        <w:rPr>
          <w:rFonts w:ascii="Times New Roman" w:hAnsi="Times New Roman" w:cs="Times New Roman"/>
        </w:rPr>
        <w:t>1.3. ТРЕБОВАНИЯ К СХЕМЕ ОЦЕНКИ</w:t>
      </w:r>
      <w:bookmarkEnd w:id="7"/>
      <w:bookmarkEnd w:id="8"/>
    </w:p>
    <w:p w:rsidR="009402A0" w:rsidRDefault="009402A0" w:rsidP="005B380F">
      <w:pPr>
        <w:pStyle w:val="BodyText"/>
        <w:widowControl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 w:cs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:rsidR="009402A0" w:rsidRDefault="009402A0" w:rsidP="005B380F">
      <w:pPr>
        <w:pStyle w:val="BodyText"/>
        <w:widowControl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Таблица №2</w:t>
      </w:r>
    </w:p>
    <w:p w:rsidR="009402A0" w:rsidRPr="00640E46" w:rsidRDefault="009402A0" w:rsidP="005B380F">
      <w:pPr>
        <w:pStyle w:val="BodyText"/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</w:t>
      </w:r>
      <w:r w:rsidRPr="00640E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Pr="00640E4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ритерии оценки</w:t>
      </w:r>
    </w:p>
    <w:p w:rsidR="009402A0" w:rsidRPr="00F8340A" w:rsidRDefault="009402A0" w:rsidP="005B380F">
      <w:pPr>
        <w:pStyle w:val="BodyText"/>
        <w:widowControl/>
        <w:rPr>
          <w:rFonts w:ascii="Times New Roman" w:hAnsi="Times New Roman" w:cs="Times New Roman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8"/>
        <w:gridCol w:w="332"/>
        <w:gridCol w:w="964"/>
        <w:gridCol w:w="984"/>
        <w:gridCol w:w="984"/>
        <w:gridCol w:w="984"/>
        <w:gridCol w:w="984"/>
        <w:gridCol w:w="426"/>
        <w:gridCol w:w="2099"/>
      </w:tblGrid>
      <w:tr w:rsidR="009402A0" w:rsidRPr="00A8796B" w:rsidTr="0033605D">
        <w:trPr>
          <w:trHeight w:val="1538"/>
          <w:jc w:val="center"/>
        </w:trPr>
        <w:tc>
          <w:tcPr>
            <w:tcW w:w="3935" w:type="pct"/>
            <w:gridSpan w:val="8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8796B">
              <w:rPr>
                <w:rFonts w:ascii="Times New Roman" w:hAnsi="Times New Roman" w:cs="Times New Roman"/>
                <w:b/>
                <w:bCs/>
                <w:lang w:eastAsia="ru-RU"/>
              </w:rPr>
              <w:t>Критерий/Модуль</w:t>
            </w:r>
          </w:p>
        </w:tc>
        <w:tc>
          <w:tcPr>
            <w:tcW w:w="1065" w:type="pct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8796B">
              <w:rPr>
                <w:rFonts w:ascii="Times New Roman" w:hAnsi="Times New Roman" w:cs="Times New Roman"/>
                <w:b/>
                <w:bCs/>
                <w:lang w:eastAsia="ru-RU"/>
              </w:rPr>
              <w:t>Итого баллов за раздел ТРЕБОВАНИЙ КОМПЕТЕНЦИИ</w:t>
            </w:r>
          </w:p>
        </w:tc>
      </w:tr>
      <w:tr w:rsidR="009402A0" w:rsidRPr="00A8796B" w:rsidTr="0033605D">
        <w:trPr>
          <w:trHeight w:val="50"/>
          <w:jc w:val="center"/>
        </w:trPr>
        <w:tc>
          <w:tcPr>
            <w:tcW w:w="1065" w:type="pct"/>
            <w:vMerge w:val="restart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8796B">
              <w:rPr>
                <w:rFonts w:ascii="Times New Roman" w:hAnsi="Times New Roman" w:cs="Times New Roman"/>
                <w:b/>
                <w:bCs/>
                <w:lang w:eastAsia="ru-RU"/>
              </w:rPr>
              <w:t>Разделы ТРЕБОВАНИЙ КОМПЕТЕНЦИИ</w:t>
            </w:r>
          </w:p>
        </w:tc>
        <w:tc>
          <w:tcPr>
            <w:tcW w:w="169" w:type="pct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4F4F4"/>
                <w:lang w:eastAsia="ru-RU"/>
              </w:rPr>
            </w:pPr>
          </w:p>
        </w:tc>
        <w:tc>
          <w:tcPr>
            <w:tcW w:w="489" w:type="pct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4F4F4"/>
                <w:lang w:val="en-US" w:eastAsia="ru-RU"/>
              </w:rPr>
            </w:pPr>
            <w:r w:rsidRPr="00A8796B">
              <w:rPr>
                <w:rFonts w:ascii="Times New Roman" w:hAnsi="Times New Roman" w:cs="Times New Roman"/>
                <w:b/>
                <w:bCs/>
                <w:color w:val="F4F4F4"/>
                <w:lang w:val="en-US" w:eastAsia="ru-RU"/>
              </w:rPr>
              <w:t>A</w:t>
            </w:r>
          </w:p>
        </w:tc>
        <w:tc>
          <w:tcPr>
            <w:tcW w:w="499" w:type="pct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4F4F4"/>
                <w:lang w:eastAsia="ru-RU"/>
              </w:rPr>
            </w:pPr>
            <w:r w:rsidRPr="00A8796B">
              <w:rPr>
                <w:rFonts w:ascii="Times New Roman" w:hAnsi="Times New Roman" w:cs="Times New Roman"/>
                <w:b/>
                <w:bCs/>
                <w:color w:val="F4F4F4"/>
                <w:lang w:eastAsia="ru-RU"/>
              </w:rPr>
              <w:t>Б</w:t>
            </w:r>
          </w:p>
        </w:tc>
        <w:tc>
          <w:tcPr>
            <w:tcW w:w="499" w:type="pct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4F4F4"/>
                <w:lang w:eastAsia="ru-RU"/>
              </w:rPr>
            </w:pPr>
            <w:r w:rsidRPr="00A8796B">
              <w:rPr>
                <w:rFonts w:ascii="Times New Roman" w:hAnsi="Times New Roman" w:cs="Times New Roman"/>
                <w:b/>
                <w:bCs/>
                <w:color w:val="F4F4F4"/>
                <w:lang w:eastAsia="ru-RU"/>
              </w:rPr>
              <w:t>В</w:t>
            </w:r>
          </w:p>
        </w:tc>
        <w:tc>
          <w:tcPr>
            <w:tcW w:w="499" w:type="pct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4F4F4"/>
                <w:lang w:eastAsia="ru-RU"/>
              </w:rPr>
            </w:pPr>
            <w:r w:rsidRPr="00A8796B">
              <w:rPr>
                <w:rFonts w:ascii="Times New Roman" w:hAnsi="Times New Roman" w:cs="Times New Roman"/>
                <w:b/>
                <w:bCs/>
                <w:color w:val="F4F4F4"/>
                <w:lang w:eastAsia="ru-RU"/>
              </w:rPr>
              <w:t>Г</w:t>
            </w:r>
          </w:p>
        </w:tc>
        <w:tc>
          <w:tcPr>
            <w:tcW w:w="499" w:type="pct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4F4F4"/>
                <w:lang w:eastAsia="ru-RU"/>
              </w:rPr>
            </w:pPr>
            <w:r w:rsidRPr="00A8796B">
              <w:rPr>
                <w:rFonts w:ascii="Times New Roman" w:hAnsi="Times New Roman" w:cs="Times New Roman"/>
                <w:b/>
                <w:bCs/>
                <w:color w:val="F4F4F4"/>
                <w:lang w:eastAsia="ru-RU"/>
              </w:rPr>
              <w:t>Д</w:t>
            </w:r>
          </w:p>
        </w:tc>
        <w:tc>
          <w:tcPr>
            <w:tcW w:w="216" w:type="pct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4F4F4"/>
                <w:lang w:val="en-US" w:eastAsia="ru-RU"/>
              </w:rPr>
            </w:pPr>
          </w:p>
        </w:tc>
        <w:tc>
          <w:tcPr>
            <w:tcW w:w="1065" w:type="pct"/>
            <w:vAlign w:val="center"/>
          </w:tcPr>
          <w:p w:rsidR="009402A0" w:rsidRPr="00A8796B" w:rsidRDefault="009402A0" w:rsidP="00A8796B">
            <w:pPr>
              <w:spacing w:after="0" w:line="240" w:lineRule="auto"/>
              <w:ind w:right="172" w:hanging="176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402A0" w:rsidRPr="00A8796B" w:rsidTr="0033605D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" w:type="pct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4F4F4"/>
                <w:lang w:val="en-US" w:eastAsia="ru-RU"/>
              </w:rPr>
            </w:pPr>
            <w:r w:rsidRPr="00A8796B">
              <w:rPr>
                <w:rFonts w:ascii="Times New Roman" w:hAnsi="Times New Roman" w:cs="Times New Roman"/>
                <w:b/>
                <w:bCs/>
                <w:color w:val="F4F4F4"/>
                <w:lang w:val="en-US" w:eastAsia="ru-RU"/>
              </w:rPr>
              <w:t>1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9" w:type="pct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9" w:type="pct"/>
            <w:vAlign w:val="bottom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pct"/>
            <w:tcBorders>
              <w:right w:val="nil"/>
            </w:tcBorders>
            <w:vAlign w:val="bottom"/>
          </w:tcPr>
          <w:p w:rsidR="009402A0" w:rsidRPr="0055685D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55685D">
              <w:rPr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216" w:type="pct"/>
            <w:vAlign w:val="center"/>
          </w:tcPr>
          <w:p w:rsidR="009402A0" w:rsidRPr="0055685D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65" w:type="pct"/>
            <w:vAlign w:val="center"/>
          </w:tcPr>
          <w:p w:rsidR="009402A0" w:rsidRPr="0055685D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55685D">
              <w:rPr>
                <w:rFonts w:ascii="Times New Roman" w:hAnsi="Times New Roman" w:cs="Times New Roman"/>
                <w:highlight w:val="yellow"/>
                <w:lang w:eastAsia="ru-RU"/>
              </w:rPr>
              <w:t>10</w:t>
            </w:r>
          </w:p>
        </w:tc>
      </w:tr>
      <w:tr w:rsidR="009402A0" w:rsidRPr="00A8796B" w:rsidTr="0033605D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" w:type="pct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4F4F4"/>
                <w:lang w:val="en-US" w:eastAsia="ru-RU"/>
              </w:rPr>
            </w:pPr>
            <w:r w:rsidRPr="00A8796B">
              <w:rPr>
                <w:rFonts w:ascii="Times New Roman" w:hAnsi="Times New Roman" w:cs="Times New Roman"/>
                <w:b/>
                <w:bCs/>
                <w:color w:val="F4F4F4"/>
                <w:lang w:val="en-US" w:eastAsia="ru-RU"/>
              </w:rPr>
              <w:t>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pct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pct"/>
            <w:vAlign w:val="bottom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pct"/>
            <w:tcBorders>
              <w:right w:val="nil"/>
            </w:tcBorders>
            <w:vAlign w:val="bottom"/>
          </w:tcPr>
          <w:p w:rsidR="009402A0" w:rsidRPr="0055685D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55685D">
              <w:rPr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216" w:type="pct"/>
            <w:vAlign w:val="center"/>
          </w:tcPr>
          <w:p w:rsidR="009402A0" w:rsidRPr="0055685D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65" w:type="pct"/>
            <w:vAlign w:val="center"/>
          </w:tcPr>
          <w:p w:rsidR="009402A0" w:rsidRPr="0055685D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55685D">
              <w:rPr>
                <w:rFonts w:ascii="Times New Roman" w:hAnsi="Times New Roman" w:cs="Times New Roman"/>
                <w:highlight w:val="yellow"/>
                <w:lang w:eastAsia="ru-RU"/>
              </w:rPr>
              <w:t>10</w:t>
            </w:r>
          </w:p>
        </w:tc>
      </w:tr>
      <w:tr w:rsidR="009402A0" w:rsidRPr="00A8796B" w:rsidTr="0033605D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" w:type="pct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4F4F4"/>
                <w:lang w:val="en-US" w:eastAsia="ru-RU"/>
              </w:rPr>
            </w:pPr>
            <w:r w:rsidRPr="00A8796B">
              <w:rPr>
                <w:rFonts w:ascii="Times New Roman" w:hAnsi="Times New Roman" w:cs="Times New Roman"/>
                <w:b/>
                <w:bCs/>
                <w:color w:val="F4F4F4"/>
                <w:lang w:val="en-US" w:eastAsia="ru-RU"/>
              </w:rPr>
              <w:t>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9" w:type="pct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pct"/>
            <w:vAlign w:val="bottom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9" w:type="pct"/>
            <w:tcBorders>
              <w:right w:val="nil"/>
            </w:tcBorders>
            <w:vAlign w:val="bottom"/>
          </w:tcPr>
          <w:p w:rsidR="009402A0" w:rsidRPr="0055685D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55685D">
              <w:rPr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216" w:type="pct"/>
            <w:vAlign w:val="center"/>
          </w:tcPr>
          <w:p w:rsidR="009402A0" w:rsidRPr="0055685D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65" w:type="pct"/>
            <w:vAlign w:val="center"/>
          </w:tcPr>
          <w:p w:rsidR="009402A0" w:rsidRPr="0055685D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55685D">
              <w:rPr>
                <w:rFonts w:ascii="Times New Roman" w:hAnsi="Times New Roman" w:cs="Times New Roman"/>
                <w:highlight w:val="yellow"/>
                <w:lang w:eastAsia="ru-RU"/>
              </w:rPr>
              <w:t>30</w:t>
            </w:r>
          </w:p>
        </w:tc>
      </w:tr>
      <w:tr w:rsidR="009402A0" w:rsidRPr="00A8796B" w:rsidTr="0033605D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" w:type="pct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4F4F4"/>
                <w:lang w:val="en-US" w:eastAsia="ru-RU"/>
              </w:rPr>
            </w:pPr>
            <w:r w:rsidRPr="00A8796B">
              <w:rPr>
                <w:rFonts w:ascii="Times New Roman" w:hAnsi="Times New Roman" w:cs="Times New Roman"/>
                <w:b/>
                <w:bCs/>
                <w:color w:val="F4F4F4"/>
                <w:lang w:val="en-US" w:eastAsia="ru-RU"/>
              </w:rPr>
              <w:t>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rFonts w:ascii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99" w:type="pct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9" w:type="pct"/>
            <w:vAlign w:val="bottom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9" w:type="pct"/>
            <w:tcBorders>
              <w:right w:val="nil"/>
            </w:tcBorders>
            <w:vAlign w:val="bottom"/>
          </w:tcPr>
          <w:p w:rsidR="009402A0" w:rsidRPr="0055685D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216" w:type="pct"/>
            <w:vAlign w:val="center"/>
          </w:tcPr>
          <w:p w:rsidR="009402A0" w:rsidRPr="0055685D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65" w:type="pct"/>
            <w:vAlign w:val="center"/>
          </w:tcPr>
          <w:p w:rsidR="009402A0" w:rsidRPr="0055685D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55685D">
              <w:rPr>
                <w:rFonts w:ascii="Times New Roman" w:hAnsi="Times New Roman" w:cs="Times New Roman"/>
                <w:highlight w:val="yellow"/>
                <w:lang w:eastAsia="ru-RU"/>
              </w:rPr>
              <w:t>50</w:t>
            </w:r>
          </w:p>
        </w:tc>
      </w:tr>
      <w:tr w:rsidR="009402A0" w:rsidRPr="00A8796B" w:rsidTr="0033605D">
        <w:trPr>
          <w:trHeight w:val="50"/>
          <w:jc w:val="center"/>
        </w:trPr>
        <w:tc>
          <w:tcPr>
            <w:tcW w:w="1234" w:type="pct"/>
            <w:gridSpan w:val="2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rFonts w:ascii="Times New Roman" w:hAnsi="Times New Roman" w:cs="Times New Roman"/>
                <w:b/>
                <w:bCs/>
                <w:lang w:eastAsia="ru-RU"/>
              </w:rPr>
              <w:t>Итого баллов за критерий/модуль</w:t>
            </w:r>
          </w:p>
        </w:tc>
        <w:tc>
          <w:tcPr>
            <w:tcW w:w="489" w:type="pct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99" w:type="pct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9402A0" w:rsidRPr="00A8796B" w:rsidRDefault="009402A0" w:rsidP="00A879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499" w:type="pct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402A0" w:rsidRPr="00A8796B" w:rsidRDefault="009402A0" w:rsidP="00A879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rFonts w:ascii="Times New Roman" w:hAnsi="Times New Roman" w:cs="Times New Roman"/>
                <w:lang w:eastAsia="ru-RU"/>
              </w:rPr>
              <w:t xml:space="preserve"> 6</w:t>
            </w:r>
          </w:p>
        </w:tc>
        <w:tc>
          <w:tcPr>
            <w:tcW w:w="499" w:type="pct"/>
            <w:vAlign w:val="center"/>
          </w:tcPr>
          <w:p w:rsidR="009402A0" w:rsidRPr="00A8796B" w:rsidRDefault="009402A0" w:rsidP="00A879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8796B">
              <w:rPr>
                <w:rFonts w:ascii="Times New Roman" w:hAnsi="Times New Roman" w:cs="Times New Roman"/>
                <w:lang w:eastAsia="ru-RU"/>
              </w:rPr>
              <w:t>52</w:t>
            </w:r>
          </w:p>
          <w:p w:rsidR="009402A0" w:rsidRPr="00A8796B" w:rsidRDefault="009402A0" w:rsidP="00A879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9" w:type="pct"/>
          </w:tcPr>
          <w:p w:rsidR="009402A0" w:rsidRPr="0055685D" w:rsidRDefault="009402A0" w:rsidP="00A8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9402A0" w:rsidRPr="0055685D" w:rsidRDefault="009402A0" w:rsidP="00A8796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55685D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8 </w:t>
            </w:r>
          </w:p>
        </w:tc>
        <w:tc>
          <w:tcPr>
            <w:tcW w:w="216" w:type="pct"/>
          </w:tcPr>
          <w:p w:rsidR="009402A0" w:rsidRPr="0055685D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65" w:type="pct"/>
            <w:vAlign w:val="center"/>
          </w:tcPr>
          <w:p w:rsidR="009402A0" w:rsidRPr="0055685D" w:rsidRDefault="009402A0" w:rsidP="00A8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55685D"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  <w:t>100</w:t>
            </w:r>
          </w:p>
        </w:tc>
      </w:tr>
    </w:tbl>
    <w:p w:rsidR="009402A0" w:rsidRDefault="009402A0" w:rsidP="005B38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02A0" w:rsidRPr="00B74B3D" w:rsidRDefault="009402A0" w:rsidP="005B380F">
      <w:pPr>
        <w:pStyle w:val="-2"/>
        <w:spacing w:before="0" w:after="0" w:line="240" w:lineRule="auto"/>
        <w:ind w:firstLine="709"/>
        <w:rPr>
          <w:rFonts w:ascii="Times New Roman" w:hAnsi="Times New Roman" w:cs="Times New Roman"/>
        </w:rPr>
      </w:pPr>
    </w:p>
    <w:p w:rsidR="009402A0" w:rsidRPr="007604F9" w:rsidRDefault="009402A0" w:rsidP="00AE12B1">
      <w:pPr>
        <w:pStyle w:val="-2"/>
        <w:spacing w:after="240"/>
        <w:jc w:val="center"/>
        <w:rPr>
          <w:rFonts w:ascii="Times New Roman" w:hAnsi="Times New Roman" w:cs="Times New Roman"/>
        </w:rPr>
      </w:pPr>
      <w:bookmarkStart w:id="9" w:name="_Toc124422969"/>
      <w:bookmarkStart w:id="10" w:name="_Toc152765294"/>
      <w:r>
        <w:rPr>
          <w:rFonts w:ascii="Times New Roman" w:hAnsi="Times New Roman" w:cs="Times New Roman"/>
        </w:rPr>
        <w:t>1</w:t>
      </w:r>
      <w:r w:rsidRPr="007604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7604F9">
        <w:rPr>
          <w:rFonts w:ascii="Times New Roman" w:hAnsi="Times New Roman" w:cs="Times New Roman"/>
        </w:rPr>
        <w:t>. СПЕЦИФИКАЦИЯ ОЦЕНКИ КОМПЕТЕНЦИИ</w:t>
      </w:r>
      <w:bookmarkEnd w:id="9"/>
      <w:bookmarkEnd w:id="10"/>
    </w:p>
    <w:p w:rsidR="009402A0" w:rsidRDefault="009402A0" w:rsidP="005B3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9402A0" w:rsidRDefault="009402A0" w:rsidP="005B38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640E46">
        <w:rPr>
          <w:rFonts w:ascii="Times New Roman" w:hAnsi="Times New Roman" w:cs="Times New Roman"/>
          <w:i/>
          <w:iCs/>
          <w:sz w:val="28"/>
          <w:szCs w:val="28"/>
        </w:rPr>
        <w:t>аблица №3</w:t>
      </w:r>
    </w:p>
    <w:p w:rsidR="009402A0" w:rsidRPr="00640E46" w:rsidRDefault="009402A0" w:rsidP="005B380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6"/>
        <w:gridCol w:w="3792"/>
        <w:gridCol w:w="5507"/>
      </w:tblGrid>
      <w:tr w:rsidR="009402A0" w:rsidRPr="00A8796B">
        <w:tc>
          <w:tcPr>
            <w:tcW w:w="2206" w:type="pct"/>
            <w:gridSpan w:val="2"/>
            <w:shd w:val="clear" w:color="auto" w:fill="92D050"/>
          </w:tcPr>
          <w:p w:rsidR="009402A0" w:rsidRPr="00A8796B" w:rsidRDefault="009402A0" w:rsidP="00A8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9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794" w:type="pct"/>
            <w:shd w:val="clear" w:color="auto" w:fill="92D050"/>
          </w:tcPr>
          <w:p w:rsidR="009402A0" w:rsidRPr="00A8796B" w:rsidRDefault="009402A0" w:rsidP="00A87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9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9402A0" w:rsidRPr="00A8796B">
        <w:tc>
          <w:tcPr>
            <w:tcW w:w="282" w:type="pct"/>
            <w:shd w:val="clear" w:color="auto" w:fill="00B050"/>
          </w:tcPr>
          <w:p w:rsidR="009402A0" w:rsidRPr="00A8796B" w:rsidRDefault="009402A0" w:rsidP="00A8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4F4F4"/>
                <w:sz w:val="24"/>
                <w:szCs w:val="24"/>
                <w:lang w:eastAsia="ru-RU"/>
              </w:rPr>
            </w:pPr>
            <w:r w:rsidRPr="00A8796B">
              <w:rPr>
                <w:rFonts w:ascii="Times New Roman" w:hAnsi="Times New Roman" w:cs="Times New Roman"/>
                <w:b/>
                <w:bCs/>
                <w:color w:val="F4F4F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24" w:type="pct"/>
            <w:shd w:val="clear" w:color="auto" w:fill="92D050"/>
          </w:tcPr>
          <w:p w:rsidR="009402A0" w:rsidRPr="00A8796B" w:rsidRDefault="009402A0" w:rsidP="00A8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9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развертки деталей изделия  в графической программе и  выполнение эскизов деталей</w:t>
            </w:r>
          </w:p>
        </w:tc>
        <w:tc>
          <w:tcPr>
            <w:tcW w:w="2794" w:type="pct"/>
          </w:tcPr>
          <w:p w:rsidR="009402A0" w:rsidRPr="00A8796B" w:rsidRDefault="009402A0" w:rsidP="00A8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 соответствия размеров выполненных разверток изделия  в пределах допустимых отклонений по чертежу </w:t>
            </w:r>
          </w:p>
        </w:tc>
      </w:tr>
      <w:tr w:rsidR="009402A0" w:rsidRPr="00A8796B">
        <w:tc>
          <w:tcPr>
            <w:tcW w:w="282" w:type="pct"/>
            <w:shd w:val="clear" w:color="auto" w:fill="00B050"/>
          </w:tcPr>
          <w:p w:rsidR="009402A0" w:rsidRPr="00A8796B" w:rsidRDefault="009402A0" w:rsidP="00A8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4F4F4"/>
                <w:sz w:val="24"/>
                <w:szCs w:val="24"/>
                <w:lang w:eastAsia="ru-RU"/>
              </w:rPr>
            </w:pPr>
            <w:r w:rsidRPr="00A8796B">
              <w:rPr>
                <w:rFonts w:ascii="Times New Roman" w:hAnsi="Times New Roman" w:cs="Times New Roman"/>
                <w:b/>
                <w:bCs/>
                <w:color w:val="F4F4F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24" w:type="pct"/>
            <w:shd w:val="clear" w:color="auto" w:fill="92D050"/>
          </w:tcPr>
          <w:p w:rsidR="009402A0" w:rsidRPr="00A8796B" w:rsidRDefault="009402A0" w:rsidP="00A8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Изготовление и сборка  Сборочной единицы №1</w:t>
            </w:r>
          </w:p>
        </w:tc>
        <w:tc>
          <w:tcPr>
            <w:tcW w:w="2794" w:type="pct"/>
          </w:tcPr>
          <w:p w:rsidR="009402A0" w:rsidRPr="00A8796B" w:rsidRDefault="009402A0" w:rsidP="00A8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 собранного изделия или элементов соответствия  Чертежу  или ТЗ  в пределах допустимых отклонений </w:t>
            </w:r>
          </w:p>
        </w:tc>
      </w:tr>
      <w:tr w:rsidR="009402A0" w:rsidRPr="00A8796B">
        <w:tc>
          <w:tcPr>
            <w:tcW w:w="282" w:type="pct"/>
            <w:shd w:val="clear" w:color="auto" w:fill="00B050"/>
          </w:tcPr>
          <w:p w:rsidR="009402A0" w:rsidRPr="00A8796B" w:rsidRDefault="009402A0" w:rsidP="00A8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4F4F4"/>
                <w:sz w:val="24"/>
                <w:szCs w:val="24"/>
                <w:lang w:eastAsia="ru-RU"/>
              </w:rPr>
            </w:pPr>
            <w:r w:rsidRPr="00A8796B">
              <w:rPr>
                <w:rFonts w:ascii="Times New Roman" w:hAnsi="Times New Roman" w:cs="Times New Roman"/>
                <w:b/>
                <w:bCs/>
                <w:color w:val="F4F4F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24" w:type="pct"/>
            <w:shd w:val="clear" w:color="auto" w:fill="92D050"/>
          </w:tcPr>
          <w:p w:rsidR="009402A0" w:rsidRPr="00A8796B" w:rsidRDefault="009402A0" w:rsidP="00A8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Испытание и  снятие замеров   с сборочного изделия №1</w:t>
            </w:r>
          </w:p>
        </w:tc>
        <w:tc>
          <w:tcPr>
            <w:tcW w:w="2794" w:type="pct"/>
          </w:tcPr>
          <w:p w:rsidR="009402A0" w:rsidRPr="00A8796B" w:rsidRDefault="009402A0" w:rsidP="00A8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 качества проведенных замеров и составления  дефектной  ведомости  выполнение эскиза </w:t>
            </w:r>
          </w:p>
        </w:tc>
      </w:tr>
      <w:tr w:rsidR="009402A0" w:rsidRPr="00A8796B">
        <w:tc>
          <w:tcPr>
            <w:tcW w:w="282" w:type="pct"/>
            <w:shd w:val="clear" w:color="auto" w:fill="00B050"/>
          </w:tcPr>
          <w:p w:rsidR="009402A0" w:rsidRPr="00A8796B" w:rsidRDefault="009402A0" w:rsidP="00A8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4F4F4"/>
                <w:sz w:val="24"/>
                <w:szCs w:val="24"/>
                <w:lang w:eastAsia="ru-RU"/>
              </w:rPr>
            </w:pPr>
            <w:r w:rsidRPr="00A8796B">
              <w:rPr>
                <w:rFonts w:ascii="Times New Roman" w:hAnsi="Times New Roman" w:cs="Times New Roman"/>
                <w:b/>
                <w:bCs/>
                <w:color w:val="F4F4F4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24" w:type="pct"/>
            <w:shd w:val="clear" w:color="auto" w:fill="92D050"/>
          </w:tcPr>
          <w:p w:rsidR="009402A0" w:rsidRPr="00A8796B" w:rsidRDefault="009402A0" w:rsidP="00A8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Изготовление и сборка  Сборочной единицы №2</w:t>
            </w:r>
          </w:p>
        </w:tc>
        <w:tc>
          <w:tcPr>
            <w:tcW w:w="2794" w:type="pct"/>
          </w:tcPr>
          <w:p w:rsidR="009402A0" w:rsidRPr="00A8796B" w:rsidRDefault="009402A0" w:rsidP="00A8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 собранного изделия или элементов соответствия  Чертежу  или ТЗ  в пределах допустимых отклонений</w:t>
            </w:r>
          </w:p>
        </w:tc>
      </w:tr>
      <w:tr w:rsidR="009402A0" w:rsidRPr="00A8796B">
        <w:tc>
          <w:tcPr>
            <w:tcW w:w="282" w:type="pct"/>
            <w:shd w:val="clear" w:color="auto" w:fill="00B050"/>
          </w:tcPr>
          <w:p w:rsidR="009402A0" w:rsidRPr="00A8796B" w:rsidRDefault="009402A0" w:rsidP="00A8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4F4F4"/>
                <w:sz w:val="24"/>
                <w:szCs w:val="24"/>
                <w:lang w:eastAsia="ru-RU"/>
              </w:rPr>
            </w:pPr>
            <w:r w:rsidRPr="00A8796B">
              <w:rPr>
                <w:rFonts w:ascii="Times New Roman" w:hAnsi="Times New Roman" w:cs="Times New Roman"/>
                <w:b/>
                <w:bCs/>
                <w:color w:val="F4F4F4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924" w:type="pct"/>
            <w:shd w:val="clear" w:color="auto" w:fill="92D050"/>
          </w:tcPr>
          <w:p w:rsidR="009402A0" w:rsidRPr="00A8796B" w:rsidRDefault="009402A0" w:rsidP="00A8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Изготовление «Шаблона»   " " </w:t>
            </w:r>
          </w:p>
        </w:tc>
        <w:tc>
          <w:tcPr>
            <w:tcW w:w="2794" w:type="pct"/>
          </w:tcPr>
          <w:p w:rsidR="009402A0" w:rsidRPr="00A8796B" w:rsidRDefault="009402A0" w:rsidP="00A87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9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Проверка  собранного изделия или элементов соответствия  Чертежу  или ТЗ  в пределах допустимых отклонений и функциональности  собранного изделия </w:t>
            </w:r>
          </w:p>
        </w:tc>
      </w:tr>
    </w:tbl>
    <w:p w:rsidR="009402A0" w:rsidRPr="008C41F7" w:rsidRDefault="009402A0" w:rsidP="005B380F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9402A0" w:rsidRPr="00640E46" w:rsidRDefault="009402A0" w:rsidP="005B380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41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C41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W w:w="11057" w:type="dxa"/>
        <w:tblInd w:w="-106" w:type="dxa"/>
        <w:tblLayout w:type="fixed"/>
        <w:tblLook w:val="00A0"/>
      </w:tblPr>
      <w:tblGrid>
        <w:gridCol w:w="2552"/>
        <w:gridCol w:w="2693"/>
        <w:gridCol w:w="1701"/>
        <w:gridCol w:w="2268"/>
        <w:gridCol w:w="992"/>
        <w:gridCol w:w="851"/>
      </w:tblGrid>
      <w:tr w:rsidR="009402A0" w:rsidRPr="00A8796B">
        <w:trPr>
          <w:trHeight w:val="11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A0" w:rsidRPr="005902C8" w:rsidRDefault="009402A0" w:rsidP="005B3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02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Обобщенная трудовая функция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2A0" w:rsidRPr="005902C8" w:rsidRDefault="009402A0" w:rsidP="005B3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02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2A0" w:rsidRPr="005902C8" w:rsidRDefault="009402A0" w:rsidP="005B3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02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Нормативный документ/ЗУН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2A0" w:rsidRPr="005902C8" w:rsidRDefault="009402A0" w:rsidP="005B3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02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2A0" w:rsidRPr="005902C8" w:rsidRDefault="009402A0" w:rsidP="005B3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02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Константа/вариатив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2A0" w:rsidRPr="005902C8" w:rsidRDefault="009402A0" w:rsidP="005B3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02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</w:t>
            </w:r>
          </w:p>
        </w:tc>
      </w:tr>
      <w:tr w:rsidR="009402A0" w:rsidRPr="00A8796B">
        <w:trPr>
          <w:trHeight w:val="15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9402A0" w:rsidRPr="00AE2906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простых машиностроительных изделий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</w:tcPr>
          <w:p w:rsidR="009402A0" w:rsidRPr="00AE2906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Слесарная обработка заготовок деталей простых машиностроительных изделий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402A0" w:rsidRPr="00AE2906" w:rsidRDefault="009402A0" w:rsidP="005B380F">
            <w:pPr>
              <w:spacing w:after="0" w:line="240" w:lineRule="auto"/>
              <w:jc w:val="center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hyperlink r:id="rId8" w:anchor="'Профстандарт 40.200 А01.2'!A1" w:history="1">
              <w:r w:rsidRPr="00AE2906">
                <w:rPr>
                  <w:color w:val="0563C1"/>
                  <w:sz w:val="24"/>
                  <w:szCs w:val="24"/>
                  <w:u w:val="single"/>
                  <w:lang w:eastAsia="ru-RU"/>
                </w:rPr>
                <w:t xml:space="preserve">ПС 40.200 ; ФГОС  СПО 15.01.35  Мастер слесарных работ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402A0" w:rsidRPr="00AE2906" w:rsidRDefault="009402A0" w:rsidP="005B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А  Разработка развертки деталей изделия  в графической программе и  выполнение эскизов деталей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402A0" w:rsidRPr="00AE2906" w:rsidRDefault="009402A0" w:rsidP="005B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Инвариант</w:t>
            </w:r>
            <w:r w:rsidRPr="00AE2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402A0" w:rsidRPr="00F7673F" w:rsidRDefault="009402A0" w:rsidP="000808A9">
            <w:pPr>
              <w:spacing w:after="0" w:line="240" w:lineRule="auto"/>
              <w:jc w:val="center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color w:val="0563C1"/>
                <w:sz w:val="24"/>
                <w:szCs w:val="24"/>
                <w:u w:val="single"/>
                <w:lang w:eastAsia="ru-RU"/>
              </w:rPr>
              <w:t>7</w:t>
            </w:r>
          </w:p>
        </w:tc>
      </w:tr>
      <w:tr w:rsidR="009402A0" w:rsidRPr="00A8796B">
        <w:trPr>
          <w:trHeight w:val="15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9402A0" w:rsidRPr="00AE2906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простых машиностроительных изделий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9402A0" w:rsidRPr="00AE2906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Сборка простых металлоконструкций под сварку и клепку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402A0" w:rsidRPr="00AE2906" w:rsidRDefault="009402A0" w:rsidP="005B380F">
            <w:pPr>
              <w:spacing w:after="0" w:line="240" w:lineRule="auto"/>
              <w:jc w:val="center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hyperlink r:id="rId9" w:anchor="'Профстандарт 40.029 А01.2'!A1" w:history="1">
              <w:r w:rsidRPr="00AE2906">
                <w:rPr>
                  <w:color w:val="0563C1"/>
                  <w:sz w:val="24"/>
                  <w:szCs w:val="24"/>
                  <w:u w:val="single"/>
                  <w:lang w:eastAsia="ru-RU"/>
                </w:rPr>
                <w:t xml:space="preserve">ПС 40.029 ;ПС 40.200 . ПС 40.242 ,ПС27.010 . ФГОС  СПО 15.01.35  Мастер слесарных работ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402A0" w:rsidRPr="00AE2906" w:rsidRDefault="009402A0" w:rsidP="005B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Б   Изготовление и сборка  "Сборочной единицы №1"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402A0" w:rsidRPr="00AE2906" w:rsidRDefault="009402A0" w:rsidP="005B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402A0" w:rsidRPr="00F7673F" w:rsidRDefault="009402A0" w:rsidP="005B380F">
            <w:pPr>
              <w:spacing w:after="0" w:line="240" w:lineRule="auto"/>
              <w:jc w:val="center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r w:rsidRPr="00AE2906">
              <w:rPr>
                <w:color w:val="0563C1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color w:val="0563C1"/>
                <w:sz w:val="24"/>
                <w:szCs w:val="24"/>
                <w:u w:val="single"/>
                <w:lang w:val="en-US" w:eastAsia="ru-RU"/>
              </w:rPr>
              <w:t>2</w:t>
            </w:r>
            <w:r>
              <w:rPr>
                <w:color w:val="0563C1"/>
                <w:sz w:val="24"/>
                <w:szCs w:val="24"/>
                <w:u w:val="single"/>
                <w:lang w:eastAsia="ru-RU"/>
              </w:rPr>
              <w:t>7</w:t>
            </w:r>
          </w:p>
        </w:tc>
      </w:tr>
      <w:tr w:rsidR="009402A0" w:rsidRPr="00A8796B">
        <w:trPr>
          <w:trHeight w:val="15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9402A0" w:rsidRPr="00AE2906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простых машиностроительных изделий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</w:tcPr>
          <w:p w:rsidR="009402A0" w:rsidRPr="00AE2906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простых машиностроительных изделий, их деталей, узлов и механизмов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402A0" w:rsidRPr="00AE2906" w:rsidRDefault="009402A0" w:rsidP="005B380F">
            <w:pPr>
              <w:spacing w:after="0" w:line="240" w:lineRule="auto"/>
              <w:jc w:val="center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Pr="00AE2906">
                <w:rPr>
                  <w:color w:val="0563C1"/>
                  <w:sz w:val="24"/>
                  <w:szCs w:val="24"/>
                  <w:u w:val="single"/>
                  <w:lang w:eastAsia="ru-RU"/>
                </w:rPr>
                <w:t xml:space="preserve">ПС 40.200 ; ФГОС  СПО 15.01.35  Мастер слесарных работ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402A0" w:rsidRPr="00AE2906" w:rsidRDefault="009402A0" w:rsidP="005B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В    Испытание и  снят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замеров   с "сборочной единицы </w:t>
            </w:r>
            <w:r w:rsidRPr="00AE2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402A0" w:rsidRPr="00AE2906" w:rsidRDefault="009402A0" w:rsidP="005B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402A0" w:rsidRPr="00AE2906" w:rsidRDefault="009402A0" w:rsidP="005B380F">
            <w:pPr>
              <w:spacing w:after="0" w:line="240" w:lineRule="auto"/>
              <w:jc w:val="center"/>
              <w:rPr>
                <w:color w:val="0563C1"/>
                <w:sz w:val="24"/>
                <w:szCs w:val="24"/>
                <w:u w:val="single"/>
                <w:lang w:val="en-US" w:eastAsia="ru-RU"/>
              </w:rPr>
            </w:pPr>
            <w:r w:rsidRPr="00AE2906">
              <w:rPr>
                <w:color w:val="0563C1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color w:val="0563C1"/>
                <w:sz w:val="24"/>
                <w:szCs w:val="24"/>
                <w:u w:val="single"/>
                <w:lang w:val="en-US" w:eastAsia="ru-RU"/>
              </w:rPr>
              <w:t>6</w:t>
            </w:r>
          </w:p>
        </w:tc>
      </w:tr>
      <w:tr w:rsidR="009402A0" w:rsidRPr="00A8796B">
        <w:trPr>
          <w:trHeight w:val="15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9402A0" w:rsidRPr="00AE2906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машиностроительных изделий средней сложности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9402A0" w:rsidRPr="00AE2906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машиностроительных изделий средней сложности, их узлов и механизмов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9402A0" w:rsidRPr="00AE2906" w:rsidRDefault="009402A0" w:rsidP="005B380F">
            <w:pPr>
              <w:spacing w:after="0" w:line="240" w:lineRule="auto"/>
              <w:jc w:val="center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hyperlink r:id="rId11" w:anchor="'Профстандарт 27.010  А.01.2'!A1" w:history="1">
              <w:r w:rsidRPr="00AE2906">
                <w:rPr>
                  <w:color w:val="0563C1"/>
                  <w:sz w:val="24"/>
                  <w:szCs w:val="24"/>
                  <w:u w:val="single"/>
                  <w:lang w:eastAsia="ru-RU"/>
                </w:rPr>
                <w:t xml:space="preserve">ПС 40.029 ;ПС 40.200 . ПС 40.242 ,ПС27.010 . ФГОС  СПО 15.01.35  Мастер слесарных работ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9402A0" w:rsidRPr="00AE2906" w:rsidRDefault="009402A0" w:rsidP="005B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 Г   Изготовление и сборка " Сборочной единицы №2"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9402A0" w:rsidRPr="00AE2906" w:rsidRDefault="009402A0" w:rsidP="005B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9402A0" w:rsidRPr="000808A9" w:rsidRDefault="009402A0" w:rsidP="005B380F">
            <w:pPr>
              <w:spacing w:after="0" w:line="240" w:lineRule="auto"/>
              <w:jc w:val="center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r w:rsidRPr="00AE2906">
              <w:rPr>
                <w:color w:val="0563C1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color w:val="0563C1"/>
                <w:sz w:val="24"/>
                <w:szCs w:val="24"/>
                <w:u w:val="single"/>
                <w:lang w:eastAsia="ru-RU"/>
              </w:rPr>
              <w:t>52</w:t>
            </w:r>
          </w:p>
        </w:tc>
      </w:tr>
      <w:tr w:rsidR="009402A0" w:rsidRPr="00A8796B">
        <w:trPr>
          <w:trHeight w:val="15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vAlign w:val="center"/>
          </w:tcPr>
          <w:p w:rsidR="009402A0" w:rsidRPr="00AE2906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RANGE_A6"/>
            <w:r w:rsidRPr="00AE2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сложных машиностроительных изделий</w:t>
            </w:r>
            <w:bookmarkEnd w:id="11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9402A0" w:rsidRPr="00AE2906" w:rsidRDefault="009402A0" w:rsidP="005B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сложных машиностроительных изделий, их узлов и механизмов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</w:tcPr>
          <w:p w:rsidR="009402A0" w:rsidRPr="00AE2906" w:rsidRDefault="009402A0" w:rsidP="005B380F">
            <w:pPr>
              <w:spacing w:after="0" w:line="240" w:lineRule="auto"/>
              <w:jc w:val="center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hyperlink r:id="rId12" w:anchor="'Профстандарт 40.200 А01.2'!A1" w:history="1">
              <w:r w:rsidRPr="00AE2906">
                <w:rPr>
                  <w:color w:val="0563C1"/>
                  <w:sz w:val="24"/>
                  <w:szCs w:val="24"/>
                  <w:u w:val="single"/>
                  <w:lang w:eastAsia="ru-RU"/>
                </w:rPr>
                <w:t xml:space="preserve">ПС 40.200 ;ПС 40.029. ФГОС  СПО 15.01.35  Мастер слесарных работ </w:t>
              </w:r>
            </w:hyperlink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9402A0" w:rsidRPr="00AE2906" w:rsidRDefault="009402A0" w:rsidP="005B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Модул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Д  Изготовление «Шаблона  </w:t>
            </w:r>
            <w:r w:rsidRPr="00AE2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 Сложной сборочной  единицы"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</w:tcPr>
          <w:p w:rsidR="009402A0" w:rsidRPr="00AE2906" w:rsidRDefault="009402A0" w:rsidP="005B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Вариатив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</w:tcPr>
          <w:p w:rsidR="009402A0" w:rsidRPr="00F7673F" w:rsidRDefault="009402A0" w:rsidP="005B380F">
            <w:pPr>
              <w:spacing w:after="0" w:line="240" w:lineRule="auto"/>
              <w:jc w:val="center"/>
              <w:rPr>
                <w:color w:val="0563C1"/>
                <w:sz w:val="24"/>
                <w:szCs w:val="24"/>
                <w:u w:val="single"/>
                <w:lang w:eastAsia="ru-RU"/>
              </w:rPr>
            </w:pPr>
            <w:r w:rsidRPr="00AE2906">
              <w:rPr>
                <w:color w:val="0563C1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color w:val="0563C1"/>
                <w:sz w:val="24"/>
                <w:szCs w:val="24"/>
                <w:u w:val="single"/>
                <w:lang w:eastAsia="ru-RU"/>
              </w:rPr>
              <w:t>8</w:t>
            </w:r>
          </w:p>
        </w:tc>
      </w:tr>
    </w:tbl>
    <w:p w:rsidR="009402A0" w:rsidRPr="00AE12B1" w:rsidRDefault="009402A0" w:rsidP="00AE12B1">
      <w:pPr>
        <w:pStyle w:val="-2"/>
        <w:spacing w:after="240"/>
        <w:jc w:val="center"/>
        <w:rPr>
          <w:rFonts w:ascii="Times New Roman" w:hAnsi="Times New Roman" w:cs="Times New Roman"/>
        </w:rPr>
      </w:pPr>
      <w:bookmarkStart w:id="12" w:name="_Toc152765295"/>
      <w:r w:rsidRPr="00AE12B1">
        <w:rPr>
          <w:rFonts w:ascii="Times New Roman" w:hAnsi="Times New Roman" w:cs="Times New Roman"/>
        </w:rPr>
        <w:t>1.5. КОНКУРСНОЕ ЗАДАНИЕ</w:t>
      </w:r>
      <w:bookmarkEnd w:id="12"/>
    </w:p>
    <w:p w:rsidR="009402A0" w:rsidRPr="0055212C" w:rsidRDefault="009402A0" w:rsidP="00AE12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 15 ч (общее время и время на выполнение модулей может быть изменено в зависимости от готовности площадки согласно ИЛ)</w:t>
      </w:r>
      <w:r w:rsidRPr="0055212C">
        <w:rPr>
          <w:rFonts w:ascii="Times New Roman" w:hAnsi="Times New Roman" w:cs="Times New Roman"/>
          <w:color w:val="000000"/>
          <w:sz w:val="28"/>
          <w:szCs w:val="28"/>
        </w:rPr>
        <w:t>*</w:t>
      </w:r>
    </w:p>
    <w:p w:rsidR="009402A0" w:rsidRPr="003732A7" w:rsidRDefault="009402A0" w:rsidP="00AE12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дня </w:t>
      </w:r>
    </w:p>
    <w:p w:rsidR="009402A0" w:rsidRPr="00A204BB" w:rsidRDefault="009402A0" w:rsidP="00AE1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402A0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:rsidR="009402A0" w:rsidRPr="00AE12B1" w:rsidRDefault="009402A0" w:rsidP="00AE12B1">
      <w:pPr>
        <w:pStyle w:val="-2"/>
        <w:jc w:val="center"/>
        <w:rPr>
          <w:rFonts w:ascii="Times New Roman" w:hAnsi="Times New Roman" w:cs="Times New Roman"/>
        </w:rPr>
      </w:pPr>
      <w:bookmarkStart w:id="13" w:name="_Toc152765296"/>
      <w:r w:rsidRPr="00AE12B1">
        <w:rPr>
          <w:rFonts w:ascii="Times New Roman" w:hAnsi="Times New Roman" w:cs="Times New Roman"/>
        </w:rPr>
        <w:t>1.5.1. Разработка/выбор конкурсного задания</w:t>
      </w:r>
      <w:bookmarkEnd w:id="13"/>
      <w:r w:rsidRPr="00AE12B1">
        <w:rPr>
          <w:rFonts w:ascii="Times New Roman" w:hAnsi="Times New Roman" w:cs="Times New Roman"/>
        </w:rPr>
        <w:t xml:space="preserve"> </w:t>
      </w:r>
    </w:p>
    <w:p w:rsidR="009402A0" w:rsidRDefault="009402A0" w:rsidP="005B38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hAnsi="Times New Roman" w:cs="Times New Roman"/>
          <w:sz w:val="28"/>
          <w:szCs w:val="28"/>
          <w:lang w:eastAsia="ru-RU"/>
        </w:rPr>
        <w:t>Конкурсн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ое задание состоит из 5 </w:t>
      </w:r>
      <w:r w:rsidRPr="008C41F7">
        <w:rPr>
          <w:rFonts w:ascii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02A0" w:rsidRPr="00AE12B1" w:rsidRDefault="009402A0" w:rsidP="00AE12B1">
      <w:pPr>
        <w:pStyle w:val="-2"/>
        <w:jc w:val="center"/>
        <w:rPr>
          <w:rFonts w:ascii="Times New Roman" w:hAnsi="Times New Roman" w:cs="Times New Roman"/>
        </w:rPr>
      </w:pPr>
      <w:bookmarkStart w:id="14" w:name="_Toc152765297"/>
      <w:bookmarkStart w:id="15" w:name="_Toc126676304"/>
      <w:r w:rsidRPr="000B55A2">
        <w:rPr>
          <w:rFonts w:ascii="Times New Roman" w:hAnsi="Times New Roman" w:cs="Times New Roman"/>
        </w:rPr>
        <w:t>1.5.2. Структура модулей конкурсного задания</w:t>
      </w:r>
      <w:bookmarkEnd w:id="14"/>
      <w:r w:rsidRPr="000B55A2">
        <w:rPr>
          <w:rFonts w:ascii="Times New Roman" w:hAnsi="Times New Roman" w:cs="Times New Roman"/>
        </w:rPr>
        <w:t xml:space="preserve"> </w:t>
      </w:r>
      <w:bookmarkEnd w:id="15"/>
    </w:p>
    <w:p w:rsidR="009402A0" w:rsidRPr="00AE12B1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126676305"/>
      <w:r w:rsidRPr="00AE12B1">
        <w:rPr>
          <w:rFonts w:ascii="Times New Roman" w:hAnsi="Times New Roman" w:cs="Times New Roman"/>
          <w:sz w:val="28"/>
          <w:szCs w:val="28"/>
        </w:rPr>
        <w:t>В начале конкурса 15 минут будут отведены для планирования работы. Это время не является частью отведённого для изготовления задания.</w:t>
      </w:r>
      <w:bookmarkStart w:id="17" w:name="_Toc126676306"/>
      <w:bookmarkEnd w:id="16"/>
      <w:r w:rsidRPr="00AE12B1">
        <w:rPr>
          <w:rFonts w:ascii="Times New Roman" w:hAnsi="Times New Roman" w:cs="Times New Roman"/>
          <w:sz w:val="28"/>
          <w:szCs w:val="28"/>
        </w:rPr>
        <w:t xml:space="preserve"> Конкурсное задание состоит из 5 модулей. </w:t>
      </w:r>
      <w:bookmarkEnd w:id="17"/>
    </w:p>
    <w:p w:rsidR="009402A0" w:rsidRPr="00AE12B1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26676307"/>
      <w:r w:rsidRPr="00AE12B1">
        <w:rPr>
          <w:rFonts w:ascii="Times New Roman" w:hAnsi="Times New Roman" w:cs="Times New Roman"/>
          <w:sz w:val="28"/>
          <w:szCs w:val="28"/>
        </w:rPr>
        <w:t>После того, как конкурсант завершил модуль он должен сказать СТОП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эксперты должны зафиксировать время и отнести изделие в комнату готовой продукции. Сделать это должен независимый или главный эксперт, после чего вход в комнату други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12B1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E12B1">
        <w:rPr>
          <w:rFonts w:ascii="Times New Roman" w:hAnsi="Times New Roman" w:cs="Times New Roman"/>
          <w:sz w:val="28"/>
          <w:szCs w:val="28"/>
        </w:rPr>
        <w:t xml:space="preserve"> без разрешения или сопровождения главного эксперта запрещён. Модуль может быть закодирован или пронумерован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если это необходимо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12B1">
        <w:rPr>
          <w:rFonts w:ascii="Times New Roman" w:hAnsi="Times New Roman" w:cs="Times New Roman"/>
          <w:sz w:val="28"/>
          <w:szCs w:val="28"/>
        </w:rPr>
        <w:t>Если при проведении оценки задания выяснится, что</w:t>
      </w:r>
      <w:r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Pr="00AE12B1">
        <w:rPr>
          <w:rFonts w:ascii="Times New Roman" w:hAnsi="Times New Roman" w:cs="Times New Roman"/>
          <w:sz w:val="28"/>
          <w:szCs w:val="28"/>
        </w:rPr>
        <w:t xml:space="preserve"> не выполнил модуль в полном объеме или сделал это не в соответствии с чертежом (исключение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E12B1">
        <w:rPr>
          <w:rFonts w:ascii="Times New Roman" w:hAnsi="Times New Roman" w:cs="Times New Roman"/>
          <w:sz w:val="28"/>
          <w:szCs w:val="28"/>
        </w:rPr>
        <w:t xml:space="preserve"> выполнение операций для придания привлекательного внешнего вида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при этом не нарушая общие габариты и размеры), то бонусный 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E12B1">
        <w:rPr>
          <w:rFonts w:ascii="Times New Roman" w:hAnsi="Times New Roman" w:cs="Times New Roman"/>
          <w:sz w:val="28"/>
          <w:szCs w:val="28"/>
        </w:rPr>
        <w:t xml:space="preserve"> участнику за время не даётся.</w:t>
      </w:r>
      <w:bookmarkEnd w:id="18"/>
    </w:p>
    <w:p w:rsidR="009402A0" w:rsidRPr="00AE12B1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126676308"/>
      <w:r w:rsidRPr="00AE12B1">
        <w:rPr>
          <w:rFonts w:ascii="Times New Roman" w:hAnsi="Times New Roman" w:cs="Times New Roman"/>
          <w:sz w:val="28"/>
          <w:szCs w:val="28"/>
        </w:rPr>
        <w:t>Модуль, который был оценен, не может быть оценен повторно.</w:t>
      </w:r>
      <w:bookmarkEnd w:id="19"/>
    </w:p>
    <w:p w:rsidR="009402A0" w:rsidRPr="00AE12B1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126676309"/>
      <w:r w:rsidRPr="00AE12B1">
        <w:rPr>
          <w:rFonts w:ascii="Times New Roman" w:hAnsi="Times New Roman" w:cs="Times New Roman"/>
          <w:sz w:val="28"/>
          <w:szCs w:val="28"/>
        </w:rPr>
        <w:t>Если оборудование на площадке недоступно или занято</w:t>
      </w:r>
      <w:r>
        <w:rPr>
          <w:rFonts w:ascii="Times New Roman" w:hAnsi="Times New Roman" w:cs="Times New Roman"/>
          <w:sz w:val="28"/>
          <w:szCs w:val="28"/>
        </w:rPr>
        <w:t>, и конкурсант не может приступить к выполнению задания по этому модулю,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он имеет право </w:t>
      </w:r>
      <w:r>
        <w:rPr>
          <w:rFonts w:ascii="Times New Roman" w:hAnsi="Times New Roman" w:cs="Times New Roman"/>
          <w:sz w:val="28"/>
          <w:szCs w:val="28"/>
        </w:rPr>
        <w:t>приступить к выполнению другого модуля,</w:t>
      </w:r>
      <w:r w:rsidRPr="00AE12B1">
        <w:rPr>
          <w:rFonts w:ascii="Times New Roman" w:hAnsi="Times New Roman" w:cs="Times New Roman"/>
          <w:sz w:val="28"/>
          <w:szCs w:val="28"/>
        </w:rPr>
        <w:t xml:space="preserve"> уведоми</w:t>
      </w:r>
      <w:r>
        <w:rPr>
          <w:rFonts w:ascii="Times New Roman" w:hAnsi="Times New Roman" w:cs="Times New Roman"/>
          <w:sz w:val="28"/>
          <w:szCs w:val="28"/>
        </w:rPr>
        <w:t>в при этом</w:t>
      </w:r>
      <w:r w:rsidRPr="00AE12B1">
        <w:rPr>
          <w:rFonts w:ascii="Times New Roman" w:hAnsi="Times New Roman" w:cs="Times New Roman"/>
          <w:sz w:val="28"/>
          <w:szCs w:val="28"/>
        </w:rPr>
        <w:t xml:space="preserve"> экспертов.</w:t>
      </w:r>
      <w:bookmarkEnd w:id="20"/>
    </w:p>
    <w:p w:rsidR="009402A0" w:rsidRPr="009F5884" w:rsidRDefault="009402A0" w:rsidP="005B380F">
      <w:pPr>
        <w:rPr>
          <w:rFonts w:ascii="Times New Roman" w:hAnsi="Times New Roman" w:cs="Times New Roman"/>
          <w:sz w:val="28"/>
          <w:szCs w:val="28"/>
        </w:rPr>
      </w:pPr>
    </w:p>
    <w:p w:rsidR="009402A0" w:rsidRPr="00AE12B1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B1">
        <w:rPr>
          <w:rFonts w:ascii="Times New Roman" w:hAnsi="Times New Roman" w:cs="Times New Roman"/>
          <w:b/>
          <w:bCs/>
          <w:sz w:val="28"/>
          <w:szCs w:val="28"/>
        </w:rPr>
        <w:t>Модуль А.</w:t>
      </w:r>
      <w:r w:rsidRPr="00AE12B1">
        <w:rPr>
          <w:rFonts w:ascii="Times New Roman" w:hAnsi="Times New Roman" w:cs="Times New Roman"/>
          <w:sz w:val="28"/>
          <w:szCs w:val="28"/>
        </w:rPr>
        <w:t xml:space="preserve">  </w:t>
      </w:r>
      <w:r w:rsidRPr="003E40DE">
        <w:rPr>
          <w:rFonts w:ascii="Times New Roman" w:hAnsi="Times New Roman" w:cs="Times New Roman"/>
          <w:b/>
          <w:bCs/>
          <w:sz w:val="28"/>
          <w:szCs w:val="28"/>
        </w:rPr>
        <w:t>Разработка развертки деталей изделия в графической программе и выполнение эскизов деталей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  <w:r w:rsidRPr="003E40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02A0" w:rsidRPr="00AE12B1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1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Время на выполнение задания 30 минут   </w:t>
      </w:r>
    </w:p>
    <w:p w:rsidR="009402A0" w:rsidRPr="00AE12B1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B1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AE1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Конкурсанты</w:t>
      </w:r>
      <w:r w:rsidRPr="00AE12B1">
        <w:rPr>
          <w:rFonts w:ascii="Times New Roman" w:hAnsi="Times New Roman" w:cs="Times New Roman"/>
          <w:sz w:val="28"/>
          <w:szCs w:val="28"/>
        </w:rPr>
        <w:t xml:space="preserve"> проверяют исправность работы компьютера и необходимой графической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готовят чертежи для выполнения разверток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далее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создают папку для чертежей на рабочем столе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которую называют своей фамилией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и после готовности поднимают руку, тем самым </w:t>
      </w:r>
      <w:r>
        <w:rPr>
          <w:rFonts w:ascii="Times New Roman" w:hAnsi="Times New Roman" w:cs="Times New Roman"/>
          <w:sz w:val="28"/>
          <w:szCs w:val="28"/>
        </w:rPr>
        <w:t>сигнализируя</w:t>
      </w:r>
      <w:r w:rsidRPr="00AE12B1">
        <w:rPr>
          <w:rFonts w:ascii="Times New Roman" w:hAnsi="Times New Roman" w:cs="Times New Roman"/>
          <w:sz w:val="28"/>
          <w:szCs w:val="28"/>
        </w:rPr>
        <w:t xml:space="preserve"> о готовности начать работу. После поднятия руки последним </w:t>
      </w:r>
      <w:r>
        <w:rPr>
          <w:rFonts w:ascii="Times New Roman" w:hAnsi="Times New Roman" w:cs="Times New Roman"/>
          <w:sz w:val="28"/>
          <w:szCs w:val="28"/>
        </w:rPr>
        <w:t>конкурсантом,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главный эксперт дает команду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2B1">
        <w:rPr>
          <w:rFonts w:ascii="Times New Roman" w:hAnsi="Times New Roman" w:cs="Times New Roman"/>
          <w:sz w:val="28"/>
          <w:szCs w:val="28"/>
        </w:rPr>
        <w:t>СТАРТ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2B1">
        <w:rPr>
          <w:rFonts w:ascii="Times New Roman" w:hAnsi="Times New Roman" w:cs="Times New Roman"/>
          <w:sz w:val="28"/>
          <w:szCs w:val="28"/>
        </w:rPr>
        <w:t>, а эксперт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ответственный за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фиксирует его в протоколе и на доске. </w:t>
      </w:r>
      <w:r>
        <w:rPr>
          <w:rFonts w:ascii="Times New Roman" w:hAnsi="Times New Roman" w:cs="Times New Roman"/>
          <w:sz w:val="28"/>
          <w:szCs w:val="28"/>
        </w:rPr>
        <w:t>Конкурсанты</w:t>
      </w:r>
      <w:r w:rsidRPr="00AE12B1">
        <w:rPr>
          <w:rFonts w:ascii="Times New Roman" w:hAnsi="Times New Roman" w:cs="Times New Roman"/>
          <w:sz w:val="28"/>
          <w:szCs w:val="28"/>
        </w:rPr>
        <w:t xml:space="preserve"> чертят необходимые </w:t>
      </w:r>
      <w:r>
        <w:rPr>
          <w:rFonts w:ascii="Times New Roman" w:hAnsi="Times New Roman" w:cs="Times New Roman"/>
          <w:sz w:val="28"/>
          <w:szCs w:val="28"/>
        </w:rPr>
        <w:t>развертки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 w:rsidRPr="00AE12B1">
        <w:rPr>
          <w:rFonts w:ascii="Times New Roman" w:hAnsi="Times New Roman" w:cs="Times New Roman"/>
          <w:sz w:val="28"/>
          <w:szCs w:val="28"/>
        </w:rPr>
        <w:t xml:space="preserve"> деталей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укладывают их на лист 1250 на бесконечность. Детали не должны касаться друг друга и быть ближе 7 мм к краям листа.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12B1">
        <w:rPr>
          <w:rFonts w:ascii="Times New Roman" w:hAnsi="Times New Roman" w:cs="Times New Roman"/>
          <w:sz w:val="28"/>
          <w:szCs w:val="28"/>
        </w:rPr>
        <w:t xml:space="preserve">оличество деталей должно соответствовать </w:t>
      </w:r>
      <w:r>
        <w:rPr>
          <w:rFonts w:ascii="Times New Roman" w:hAnsi="Times New Roman" w:cs="Times New Roman"/>
          <w:sz w:val="28"/>
          <w:szCs w:val="28"/>
        </w:rPr>
        <w:t>числу, оговоренному</w:t>
      </w:r>
      <w:r w:rsidRPr="00AE12B1">
        <w:rPr>
          <w:rFonts w:ascii="Times New Roman" w:hAnsi="Times New Roman" w:cs="Times New Roman"/>
          <w:sz w:val="28"/>
          <w:szCs w:val="28"/>
        </w:rPr>
        <w:t xml:space="preserve"> в день Д-1. После выполнения модуля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AE12B1">
        <w:rPr>
          <w:rFonts w:ascii="Times New Roman" w:hAnsi="Times New Roman" w:cs="Times New Roman"/>
          <w:sz w:val="28"/>
          <w:szCs w:val="28"/>
        </w:rPr>
        <w:t xml:space="preserve"> говорит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2B1">
        <w:rPr>
          <w:rFonts w:ascii="Times New Roman" w:hAnsi="Times New Roman" w:cs="Times New Roman"/>
          <w:sz w:val="28"/>
          <w:szCs w:val="28"/>
        </w:rPr>
        <w:t>СТОП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12B1">
        <w:rPr>
          <w:rFonts w:ascii="Times New Roman" w:hAnsi="Times New Roman" w:cs="Times New Roman"/>
          <w:sz w:val="28"/>
          <w:szCs w:val="28"/>
        </w:rPr>
        <w:t xml:space="preserve"> называет необходимое количество материала для работы!!!!</w:t>
      </w:r>
    </w:p>
    <w:p w:rsidR="009402A0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A0" w:rsidRPr="003E40DE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392">
        <w:rPr>
          <w:rFonts w:ascii="Times New Roman" w:hAnsi="Times New Roman" w:cs="Times New Roman"/>
          <w:b/>
          <w:bCs/>
          <w:sz w:val="28"/>
          <w:szCs w:val="28"/>
        </w:rPr>
        <w:t>Модуль Б</w:t>
      </w:r>
      <w:r w:rsidRPr="00AE12B1">
        <w:rPr>
          <w:rFonts w:ascii="Times New Roman" w:hAnsi="Times New Roman" w:cs="Times New Roman"/>
          <w:sz w:val="28"/>
          <w:szCs w:val="28"/>
        </w:rPr>
        <w:t xml:space="preserve">.   </w:t>
      </w:r>
      <w:r w:rsidRPr="003E40DE">
        <w:rPr>
          <w:rFonts w:ascii="Times New Roman" w:hAnsi="Times New Roman" w:cs="Times New Roman"/>
          <w:b/>
          <w:bCs/>
          <w:sz w:val="28"/>
          <w:szCs w:val="28"/>
        </w:rPr>
        <w:t>Изготовление и сборка Сборочной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единицы №1 (опора гриля )</w:t>
      </w:r>
      <w:r w:rsidRPr="003E40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02A0" w:rsidRPr="003E40DE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Время на выполнение модуля 5 </w:t>
      </w:r>
      <w:r w:rsidRPr="003E40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часов </w:t>
      </w:r>
    </w:p>
    <w:p w:rsidR="009402A0" w:rsidRPr="00AE12B1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0DE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A10EC5">
        <w:rPr>
          <w:rFonts w:ascii="Times New Roman" w:hAnsi="Times New Roman" w:cs="Times New Roman"/>
          <w:sz w:val="28"/>
          <w:szCs w:val="28"/>
        </w:rPr>
        <w:t xml:space="preserve"> Конкурсант выполняет разметку деталей из </w:t>
      </w:r>
      <w:r>
        <w:rPr>
          <w:rFonts w:ascii="Times New Roman" w:hAnsi="Times New Roman" w:cs="Times New Roman"/>
          <w:sz w:val="28"/>
          <w:szCs w:val="28"/>
        </w:rPr>
        <w:t>профильной трубы</w:t>
      </w:r>
      <w:r w:rsidRPr="00A10EC5">
        <w:rPr>
          <w:rFonts w:ascii="Times New Roman" w:hAnsi="Times New Roman" w:cs="Times New Roman"/>
          <w:sz w:val="28"/>
          <w:szCs w:val="28"/>
        </w:rPr>
        <w:t xml:space="preserve"> необходимых для сборочного узла №1.</w:t>
      </w:r>
      <w:r>
        <w:rPr>
          <w:rFonts w:ascii="Times New Roman" w:hAnsi="Times New Roman" w:cs="Times New Roman"/>
          <w:sz w:val="28"/>
          <w:szCs w:val="28"/>
        </w:rPr>
        <w:t xml:space="preserve"> ( рама гриля  в сборе  на колесах и опорах с установкой направляющих для полки) в соответствии с чертежом  . </w:t>
      </w:r>
      <w:r w:rsidRPr="00A10EC5">
        <w:rPr>
          <w:rFonts w:ascii="Times New Roman" w:hAnsi="Times New Roman" w:cs="Times New Roman"/>
          <w:sz w:val="28"/>
          <w:szCs w:val="28"/>
        </w:rPr>
        <w:t xml:space="preserve"> Далее, он выполняет полную сборку узла, в соответствии с чертежами</w:t>
      </w:r>
      <w:r w:rsidRPr="008C1868">
        <w:rPr>
          <w:rFonts w:ascii="Times New Roman" w:hAnsi="Times New Roman" w:cs="Times New Roman"/>
          <w:sz w:val="28"/>
          <w:szCs w:val="28"/>
          <w:highlight w:val="yellow"/>
        </w:rPr>
        <w:t>. При сборке может использоваться как обычная сварка полуавтоматом так и лазерная сварка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A10EC5">
        <w:rPr>
          <w:rFonts w:ascii="Times New Roman" w:hAnsi="Times New Roman" w:cs="Times New Roman"/>
          <w:sz w:val="28"/>
          <w:szCs w:val="28"/>
        </w:rPr>
        <w:t xml:space="preserve"> По окончании выполнения модуля конкурсант говорит «СТОП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1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2A0" w:rsidRPr="00AE12B1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A0" w:rsidRPr="003E40DE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40DE">
        <w:rPr>
          <w:rFonts w:ascii="Times New Roman" w:hAnsi="Times New Roman" w:cs="Times New Roman"/>
          <w:b/>
          <w:bCs/>
          <w:sz w:val="28"/>
          <w:szCs w:val="28"/>
        </w:rPr>
        <w:t>Модуль В. Испытание и снятие замеров с сборочного изделия №1. (инвариант)</w:t>
      </w:r>
    </w:p>
    <w:p w:rsidR="009402A0" w:rsidRPr="003E40DE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40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 на выполнение модуля 30 мин.</w:t>
      </w:r>
    </w:p>
    <w:p w:rsidR="009402A0" w:rsidRPr="00AE12B1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0DE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AE1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Конкурсант в течении 3</w:t>
      </w:r>
      <w:r w:rsidRPr="00AE12B1">
        <w:rPr>
          <w:rFonts w:ascii="Times New Roman" w:hAnsi="Times New Roman" w:cs="Times New Roman"/>
          <w:sz w:val="28"/>
          <w:szCs w:val="28"/>
        </w:rPr>
        <w:t>0 минут проводит осмотр, снимает замеры согласно ТЗ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2B1">
        <w:rPr>
          <w:rFonts w:ascii="Times New Roman" w:hAnsi="Times New Roman" w:cs="Times New Roman"/>
          <w:sz w:val="28"/>
          <w:szCs w:val="28"/>
        </w:rPr>
        <w:t>(Дефектной ведомости), оформляет документ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2B1">
        <w:rPr>
          <w:rFonts w:ascii="Times New Roman" w:hAnsi="Times New Roman" w:cs="Times New Roman"/>
          <w:sz w:val="28"/>
          <w:szCs w:val="28"/>
        </w:rPr>
        <w:t>(заполняет все графы, правильно оформляет ЭСКИЗ,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2B1">
        <w:rPr>
          <w:rFonts w:ascii="Times New Roman" w:hAnsi="Times New Roman" w:cs="Times New Roman"/>
          <w:sz w:val="28"/>
          <w:szCs w:val="28"/>
        </w:rPr>
        <w:t xml:space="preserve">делает выводы) выполненных работ с указанием </w:t>
      </w:r>
      <w:r w:rsidRPr="003E40DE">
        <w:rPr>
          <w:rFonts w:ascii="Times New Roman" w:hAnsi="Times New Roman" w:cs="Times New Roman"/>
          <w:sz w:val="28"/>
          <w:szCs w:val="28"/>
        </w:rPr>
        <w:t xml:space="preserve">номинальных и действительных </w:t>
      </w:r>
      <w:r w:rsidRPr="00AE12B1">
        <w:rPr>
          <w:rFonts w:ascii="Times New Roman" w:hAnsi="Times New Roman" w:cs="Times New Roman"/>
          <w:sz w:val="28"/>
          <w:szCs w:val="28"/>
        </w:rPr>
        <w:t>размеров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определяет наличие дефектов изделия.  В случае обнаружения дефектов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AE12B1">
        <w:rPr>
          <w:rFonts w:ascii="Times New Roman" w:hAnsi="Times New Roman" w:cs="Times New Roman"/>
          <w:sz w:val="28"/>
          <w:szCs w:val="28"/>
        </w:rPr>
        <w:t xml:space="preserve"> может их   исправить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но только после заполнения Д</w:t>
      </w:r>
      <w:r>
        <w:rPr>
          <w:rFonts w:ascii="Times New Roman" w:hAnsi="Times New Roman" w:cs="Times New Roman"/>
          <w:sz w:val="28"/>
          <w:szCs w:val="28"/>
        </w:rPr>
        <w:t xml:space="preserve">ефектной ведомости, </w:t>
      </w:r>
      <w:r w:rsidRPr="00AE12B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при условии, что у него осталось на это время, </w:t>
      </w:r>
      <w:r w:rsidRPr="00AE12B1">
        <w:rPr>
          <w:rFonts w:ascii="Times New Roman" w:hAnsi="Times New Roman" w:cs="Times New Roman"/>
          <w:sz w:val="28"/>
          <w:szCs w:val="28"/>
        </w:rPr>
        <w:t>выделенно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12B1">
        <w:rPr>
          <w:rFonts w:ascii="Times New Roman" w:hAnsi="Times New Roman" w:cs="Times New Roman"/>
          <w:sz w:val="28"/>
          <w:szCs w:val="28"/>
        </w:rPr>
        <w:t xml:space="preserve"> на модуль. После выполнения модуля </w:t>
      </w:r>
      <w:r>
        <w:rPr>
          <w:rFonts w:ascii="Times New Roman" w:hAnsi="Times New Roman" w:cs="Times New Roman"/>
          <w:sz w:val="28"/>
          <w:szCs w:val="28"/>
        </w:rPr>
        <w:t xml:space="preserve">конкурсант </w:t>
      </w:r>
      <w:r w:rsidRPr="00AE12B1">
        <w:rPr>
          <w:rFonts w:ascii="Times New Roman" w:hAnsi="Times New Roman" w:cs="Times New Roman"/>
          <w:sz w:val="28"/>
          <w:szCs w:val="28"/>
        </w:rPr>
        <w:t xml:space="preserve">говорит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2B1">
        <w:rPr>
          <w:rFonts w:ascii="Times New Roman" w:hAnsi="Times New Roman" w:cs="Times New Roman"/>
          <w:sz w:val="28"/>
          <w:szCs w:val="28"/>
        </w:rPr>
        <w:t>СТОП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2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2A0" w:rsidRPr="00AE12B1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A0" w:rsidRPr="007C2C60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C60">
        <w:rPr>
          <w:rFonts w:ascii="Times New Roman" w:hAnsi="Times New Roman" w:cs="Times New Roman"/>
          <w:b/>
          <w:bCs/>
          <w:sz w:val="28"/>
          <w:szCs w:val="28"/>
        </w:rPr>
        <w:t>Модуль Г. Изготовление и сборк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Сборочной единицы №2 </w:t>
      </w:r>
    </w:p>
    <w:p w:rsidR="009402A0" w:rsidRPr="007C2C60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2C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Время на выполнение модуля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8 </w:t>
      </w:r>
      <w:r w:rsidRPr="007C2C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часов. </w:t>
      </w:r>
    </w:p>
    <w:p w:rsidR="009402A0" w:rsidRPr="00AE12B1" w:rsidRDefault="009402A0" w:rsidP="00F767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60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AE1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AE12B1">
        <w:rPr>
          <w:rFonts w:ascii="Times New Roman" w:hAnsi="Times New Roman" w:cs="Times New Roman"/>
          <w:sz w:val="28"/>
          <w:szCs w:val="28"/>
        </w:rPr>
        <w:t xml:space="preserve"> выполняет разметку</w:t>
      </w:r>
      <w:r w:rsidRPr="0055212C">
        <w:rPr>
          <w:rFonts w:ascii="Times New Roman" w:hAnsi="Times New Roman" w:cs="Times New Roman"/>
          <w:sz w:val="28"/>
          <w:szCs w:val="28"/>
        </w:rPr>
        <w:t xml:space="preserve"> </w:t>
      </w:r>
      <w:r w:rsidRPr="00AE12B1">
        <w:rPr>
          <w:rFonts w:ascii="Times New Roman" w:hAnsi="Times New Roman" w:cs="Times New Roman"/>
          <w:sz w:val="28"/>
          <w:szCs w:val="28"/>
        </w:rPr>
        <w:t>на листе металла детал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b/>
          <w:bCs/>
          <w:sz w:val="28"/>
          <w:szCs w:val="28"/>
        </w:rPr>
        <w:t>(мангала</w:t>
      </w:r>
      <w:r w:rsidRPr="007C2C60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крышки мангала, заглушки, столиков  и опоры столика </w:t>
      </w:r>
      <w:r w:rsidRPr="007C2C60">
        <w:rPr>
          <w:rFonts w:ascii="Times New Roman" w:hAnsi="Times New Roman" w:cs="Times New Roman"/>
          <w:b/>
          <w:bCs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( либо получает готовые детали после лазера ),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E12B1">
        <w:rPr>
          <w:rFonts w:ascii="Times New Roman" w:hAnsi="Times New Roman" w:cs="Times New Roman"/>
          <w:sz w:val="28"/>
          <w:szCs w:val="28"/>
        </w:rPr>
        <w:t xml:space="preserve"> для сборочного узла №2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выполняет </w:t>
      </w:r>
      <w:r>
        <w:rPr>
          <w:rFonts w:ascii="Times New Roman" w:hAnsi="Times New Roman" w:cs="Times New Roman"/>
          <w:sz w:val="28"/>
          <w:szCs w:val="28"/>
        </w:rPr>
        <w:t xml:space="preserve"> разметку ,</w:t>
      </w:r>
      <w:r w:rsidRPr="00AE12B1">
        <w:rPr>
          <w:rFonts w:ascii="Times New Roman" w:hAnsi="Times New Roman" w:cs="Times New Roman"/>
          <w:sz w:val="28"/>
          <w:szCs w:val="28"/>
        </w:rPr>
        <w:t>резку, гибку, вальцов</w:t>
      </w:r>
      <w:r>
        <w:rPr>
          <w:rFonts w:ascii="Times New Roman" w:hAnsi="Times New Roman" w:cs="Times New Roman"/>
          <w:sz w:val="28"/>
          <w:szCs w:val="28"/>
        </w:rPr>
        <w:t xml:space="preserve">ку и проводит полную сборку узлов , </w:t>
      </w:r>
      <w:r w:rsidRPr="00AE12B1">
        <w:rPr>
          <w:rFonts w:ascii="Times New Roman" w:hAnsi="Times New Roman" w:cs="Times New Roman"/>
          <w:sz w:val="28"/>
          <w:szCs w:val="28"/>
        </w:rPr>
        <w:t xml:space="preserve">в соответствии с чертежами </w:t>
      </w:r>
      <w:r>
        <w:rPr>
          <w:rFonts w:ascii="Times New Roman" w:hAnsi="Times New Roman" w:cs="Times New Roman"/>
          <w:sz w:val="28"/>
          <w:szCs w:val="28"/>
        </w:rPr>
        <w:t xml:space="preserve">Конкурсант может провести изготовление деталей гриля, сборку и отделку изделия в произвольном порядке. </w:t>
      </w:r>
      <w:r w:rsidRPr="008C1868">
        <w:rPr>
          <w:rFonts w:ascii="Times New Roman" w:hAnsi="Times New Roman" w:cs="Times New Roman"/>
          <w:sz w:val="28"/>
          <w:szCs w:val="28"/>
          <w:highlight w:val="yellow"/>
        </w:rPr>
        <w:t>. При сборке может использоваться как обычная сварка полуавтоматом так и лазерная сварка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906">
        <w:rPr>
          <w:rFonts w:ascii="Times New Roman" w:hAnsi="Times New Roman" w:cs="Times New Roman"/>
          <w:sz w:val="28"/>
          <w:szCs w:val="28"/>
        </w:rPr>
        <w:t>По окончании выполнения модуля конкурсант говорит «СТОП».</w:t>
      </w:r>
    </w:p>
    <w:p w:rsidR="009402A0" w:rsidRPr="00AE2906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906">
        <w:rPr>
          <w:rFonts w:ascii="Times New Roman" w:hAnsi="Times New Roman" w:cs="Times New Roman"/>
          <w:b/>
          <w:bCs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b/>
          <w:bCs/>
          <w:sz w:val="28"/>
          <w:szCs w:val="28"/>
        </w:rPr>
        <w:t>ь Д. Изготовление «Шаблона»</w:t>
      </w:r>
      <w:r w:rsidRPr="005521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290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02A0" w:rsidRPr="00AE2906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Время на выполнение модуля 1 </w:t>
      </w:r>
      <w:r w:rsidRPr="00AE29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AE29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</w:p>
    <w:p w:rsidR="009402A0" w:rsidRPr="00AE2906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906">
        <w:rPr>
          <w:rFonts w:ascii="Times New Roman" w:hAnsi="Times New Roman" w:cs="Times New Roman"/>
          <w:b/>
          <w:bCs/>
          <w:sz w:val="28"/>
          <w:szCs w:val="28"/>
        </w:rPr>
        <w:t xml:space="preserve">Задание и порядок его выполнения: </w:t>
      </w:r>
    </w:p>
    <w:p w:rsidR="009402A0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B1">
        <w:rPr>
          <w:rFonts w:ascii="Times New Roman" w:hAnsi="Times New Roman" w:cs="Times New Roman"/>
          <w:sz w:val="28"/>
          <w:szCs w:val="28"/>
        </w:rPr>
        <w:t>- подготовить рабочее место, необходимый инструмент, расходный материал, СИЗ;</w:t>
      </w:r>
    </w:p>
    <w:p w:rsidR="009402A0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Снять необходимые   размеры с шаблона выполнить эскиз и сдать шаблон </w:t>
      </w:r>
    </w:p>
    <w:p w:rsidR="009402A0" w:rsidRPr="00AE12B1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Согласно чертежа   выполнить изготовление его ответной части   при сборке</w:t>
      </w:r>
      <w:r w:rsidRPr="00552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ответной части  используется лазерная сварка . </w:t>
      </w:r>
    </w:p>
    <w:p w:rsidR="009402A0" w:rsidRPr="00AE12B1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12">
        <w:rPr>
          <w:rFonts w:ascii="Times New Roman" w:hAnsi="Times New Roman" w:cs="Times New Roman"/>
          <w:sz w:val="28"/>
          <w:szCs w:val="28"/>
        </w:rPr>
        <w:t>По окончании выполнения модуля конкурсант говорит «СТОП».</w:t>
      </w:r>
    </w:p>
    <w:p w:rsidR="009402A0" w:rsidRPr="00423F12" w:rsidRDefault="009402A0" w:rsidP="00423F12">
      <w:pPr>
        <w:pStyle w:val="-1"/>
        <w:spacing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126676310"/>
      <w:bookmarkStart w:id="22" w:name="_Toc152765298"/>
      <w:r w:rsidRPr="00423F12">
        <w:rPr>
          <w:rFonts w:ascii="Times New Roman" w:hAnsi="Times New Roman" w:cs="Times New Roman"/>
          <w:color w:val="auto"/>
          <w:sz w:val="28"/>
          <w:szCs w:val="28"/>
        </w:rPr>
        <w:t>2. СПЕЦИАЛЬНЫЕ ПРАВИЛА КОМПЕТЕНЦИИ</w:t>
      </w:r>
      <w:bookmarkEnd w:id="21"/>
      <w:bookmarkEnd w:id="22"/>
    </w:p>
    <w:p w:rsidR="009402A0" w:rsidRPr="00AE12B1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B1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конкурсанты</w:t>
      </w:r>
      <w:r w:rsidRPr="00AE12B1">
        <w:rPr>
          <w:rFonts w:ascii="Times New Roman" w:hAnsi="Times New Roman" w:cs="Times New Roman"/>
          <w:sz w:val="28"/>
          <w:szCs w:val="28"/>
        </w:rPr>
        <w:t xml:space="preserve"> и эксперты должны иметь при себе документ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1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Ежедневно, перед началом работ, вход на конкурсную площадку без разрешения Главного эксперта запрещен.</w:t>
      </w:r>
      <w:r w:rsidRPr="00AE12B1">
        <w:rPr>
          <w:rFonts w:ascii="Times New Roman" w:hAnsi="Times New Roman" w:cs="Times New Roman"/>
          <w:sz w:val="28"/>
          <w:szCs w:val="28"/>
        </w:rPr>
        <w:t xml:space="preserve">  До начала чемпионата запрещается фотографировать рабочие места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оборудование и планировку площадки.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E12B1">
        <w:rPr>
          <w:rFonts w:ascii="Times New Roman" w:hAnsi="Times New Roman" w:cs="Times New Roman"/>
          <w:sz w:val="28"/>
          <w:szCs w:val="28"/>
        </w:rPr>
        <w:t xml:space="preserve">о взрослой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конкурсант работает </w:t>
      </w:r>
      <w:r w:rsidRPr="00AE12B1">
        <w:rPr>
          <w:rFonts w:ascii="Times New Roman" w:hAnsi="Times New Roman" w:cs="Times New Roman"/>
          <w:sz w:val="28"/>
          <w:szCs w:val="28"/>
        </w:rPr>
        <w:t xml:space="preserve">не более 8 часов в день.  Все спорные ситуации решаются </w:t>
      </w:r>
      <w:r>
        <w:rPr>
          <w:rFonts w:ascii="Times New Roman" w:hAnsi="Times New Roman" w:cs="Times New Roman"/>
          <w:sz w:val="28"/>
          <w:szCs w:val="28"/>
        </w:rPr>
        <w:t xml:space="preserve">открытым </w:t>
      </w:r>
      <w:r w:rsidRPr="00AE12B1">
        <w:rPr>
          <w:rFonts w:ascii="Times New Roman" w:hAnsi="Times New Roman" w:cs="Times New Roman"/>
          <w:sz w:val="28"/>
          <w:szCs w:val="28"/>
        </w:rPr>
        <w:t>голосованием экспертной группы</w:t>
      </w:r>
      <w:r>
        <w:rPr>
          <w:rFonts w:ascii="Times New Roman" w:hAnsi="Times New Roman" w:cs="Times New Roman"/>
          <w:sz w:val="28"/>
          <w:szCs w:val="28"/>
        </w:rPr>
        <w:t xml:space="preserve"> (50%+1 голос, при условии наличия кворума не менее 80% всех экспертов конкурсной площадки).</w:t>
      </w:r>
      <w:r w:rsidRPr="00AE12B1">
        <w:rPr>
          <w:rFonts w:ascii="Times New Roman" w:hAnsi="Times New Roman" w:cs="Times New Roman"/>
          <w:sz w:val="28"/>
          <w:szCs w:val="28"/>
        </w:rPr>
        <w:t xml:space="preserve"> Общение эксперта и </w:t>
      </w:r>
      <w:r>
        <w:rPr>
          <w:rFonts w:ascii="Times New Roman" w:hAnsi="Times New Roman" w:cs="Times New Roman"/>
          <w:sz w:val="28"/>
          <w:szCs w:val="28"/>
        </w:rPr>
        <w:t>его конкурсанта</w:t>
      </w:r>
      <w:r w:rsidRPr="00AE12B1">
        <w:rPr>
          <w:rFonts w:ascii="Times New Roman" w:hAnsi="Times New Roman" w:cs="Times New Roman"/>
          <w:sz w:val="28"/>
          <w:szCs w:val="28"/>
        </w:rPr>
        <w:t xml:space="preserve"> на площадке запрещено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за исключением дня </w:t>
      </w:r>
      <w:r>
        <w:rPr>
          <w:rFonts w:ascii="Times New Roman" w:hAnsi="Times New Roman" w:cs="Times New Roman"/>
          <w:sz w:val="28"/>
          <w:szCs w:val="28"/>
        </w:rPr>
        <w:t>Д-1</w:t>
      </w:r>
      <w:r w:rsidRPr="00AE12B1">
        <w:rPr>
          <w:rFonts w:ascii="Times New Roman" w:hAnsi="Times New Roman" w:cs="Times New Roman"/>
          <w:sz w:val="28"/>
          <w:szCs w:val="28"/>
        </w:rPr>
        <w:t xml:space="preserve"> (Подготовительного</w:t>
      </w:r>
      <w:r>
        <w:rPr>
          <w:rFonts w:ascii="Times New Roman" w:hAnsi="Times New Roman" w:cs="Times New Roman"/>
          <w:sz w:val="28"/>
          <w:szCs w:val="28"/>
        </w:rPr>
        <w:t xml:space="preserve"> дня</w:t>
      </w:r>
      <w:r w:rsidRPr="00AE12B1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В соревновательные дни о</w:t>
      </w:r>
      <w:r w:rsidRPr="00AE12B1">
        <w:rPr>
          <w:rFonts w:ascii="Times New Roman" w:hAnsi="Times New Roman" w:cs="Times New Roman"/>
          <w:sz w:val="28"/>
          <w:szCs w:val="28"/>
        </w:rPr>
        <w:t>бщение разрешено за территорией площадки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в обеденный перерыв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Pr="00AE12B1">
        <w:rPr>
          <w:rFonts w:ascii="Times New Roman" w:hAnsi="Times New Roman" w:cs="Times New Roman"/>
          <w:sz w:val="28"/>
          <w:szCs w:val="28"/>
        </w:rPr>
        <w:t>15 мин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AE12B1">
        <w:rPr>
          <w:rFonts w:ascii="Times New Roman" w:hAnsi="Times New Roman" w:cs="Times New Roman"/>
          <w:sz w:val="28"/>
          <w:szCs w:val="28"/>
        </w:rPr>
        <w:t xml:space="preserve"> перед началом работ и 15 мин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AE12B1">
        <w:rPr>
          <w:rFonts w:ascii="Times New Roman" w:hAnsi="Times New Roman" w:cs="Times New Roman"/>
          <w:sz w:val="28"/>
          <w:szCs w:val="28"/>
        </w:rPr>
        <w:t xml:space="preserve"> после окончания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 но вне кабины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 w:rsidRPr="00AE12B1">
        <w:rPr>
          <w:rFonts w:ascii="Times New Roman" w:hAnsi="Times New Roman" w:cs="Times New Roman"/>
          <w:sz w:val="28"/>
          <w:szCs w:val="28"/>
        </w:rPr>
        <w:t>.</w:t>
      </w:r>
    </w:p>
    <w:p w:rsidR="009402A0" w:rsidRPr="00AE12B1" w:rsidRDefault="009402A0" w:rsidP="00E2139C">
      <w:pPr>
        <w:pStyle w:val="-2"/>
        <w:jc w:val="center"/>
        <w:rPr>
          <w:rFonts w:ascii="Times New Roman" w:hAnsi="Times New Roman" w:cs="Times New Roman"/>
        </w:rPr>
      </w:pPr>
      <w:bookmarkStart w:id="23" w:name="_Toc126676311"/>
      <w:bookmarkStart w:id="24" w:name="_Toc152765299"/>
      <w:r w:rsidRPr="00AE12B1">
        <w:rPr>
          <w:rFonts w:ascii="Times New Roman" w:hAnsi="Times New Roman" w:cs="Times New Roman"/>
        </w:rPr>
        <w:t>2.1. Личный инструмент конкурсанта</w:t>
      </w:r>
      <w:bookmarkEnd w:id="23"/>
      <w:bookmarkEnd w:id="24"/>
    </w:p>
    <w:p w:rsidR="009402A0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B1">
        <w:rPr>
          <w:rFonts w:ascii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 </w:t>
      </w:r>
    </w:p>
    <w:p w:rsidR="009402A0" w:rsidRPr="00AE12B1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</w:t>
      </w:r>
      <w:r w:rsidRPr="00AE12B1">
        <w:rPr>
          <w:rFonts w:ascii="Times New Roman" w:hAnsi="Times New Roman" w:cs="Times New Roman"/>
          <w:sz w:val="28"/>
          <w:szCs w:val="28"/>
        </w:rPr>
        <w:t>ижеперечисленны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E12B1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ов и оборудования носит</w:t>
      </w:r>
      <w:r w:rsidRPr="00AE1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рекомендательный характер и,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при их отсутствии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конкурсант может </w:t>
      </w:r>
      <w:r>
        <w:rPr>
          <w:rFonts w:ascii="Times New Roman" w:hAnsi="Times New Roman" w:cs="Times New Roman"/>
          <w:sz w:val="28"/>
          <w:szCs w:val="28"/>
        </w:rPr>
        <w:t>быть допущен к выполнению конкурсного задания на чемпионате</w:t>
      </w:r>
      <w:r w:rsidRPr="00AE12B1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9634" w:type="dxa"/>
        <w:tblInd w:w="2" w:type="dxa"/>
        <w:tblLook w:val="00A0"/>
      </w:tblPr>
      <w:tblGrid>
        <w:gridCol w:w="9634"/>
      </w:tblGrid>
      <w:tr w:rsidR="009402A0" w:rsidRPr="00A8796B">
        <w:trPr>
          <w:trHeight w:val="3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Флаг организации 150х100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Углошлифовальная машина (под круг 125 мм) Мощность 800Вт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Щиток для работы с УШМ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Металлическая щетка ручная (узкая)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 xml:space="preserve">Круг отрезной 125х2х22 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Круг шлифовальный 125х6х22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Лепестковый шлифовальный диск 125х22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Молоток-шлакаотделитель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Зубило слесарное 200мм (стальное)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Бокорезы (на подобии KRAFTOOL 22001-5-16)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Круглогубцы (на подобии VDE 160мм HAUPA 211216)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Кусачки для проволоки (на подобии ЗУБР ЭКСПЕРТ 2201-7-18)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Очки защитные прозрачные (на подобии ХАММЕР РОСОМЗ)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Беруши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Линейка металлическая до 500мм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Угловая линейка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Цифровой угломер (на подобии Bosch DWM 40 L SET)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Чертилка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Карандаш графитовый HВ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Штангенциркуль 250мм с глубиномером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Набор маркеров по металлу 4 цвета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Клещи зажимные (4104250)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 xml:space="preserve"> Набор инструмента для нарезания резьбы 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Магнитная телескопическая ручка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Блокнот А5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Набор сверел по металлу  (для шуруповерта)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Магнитные угольники 100х100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Маска сварочная - хамелеон (запасной светофильтр)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Респиратор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Костюм сварщика (подшлемник, куртка, штаны)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Обувь сварочная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Краги сварщика для ММА и MIG/MAG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Перчатки сварщика для TIG (рекоменд. Кевлар)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Костюм для слесарных работ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Радиусный шаблон( транспортир)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Киянка резиновая</w:t>
            </w:r>
          </w:p>
        </w:tc>
      </w:tr>
      <w:tr w:rsidR="009402A0" w:rsidRPr="00A8796B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:rsidR="009402A0" w:rsidRPr="00A8796B" w:rsidRDefault="009402A0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6B">
              <w:rPr>
                <w:rFonts w:ascii="Times New Roman" w:hAnsi="Times New Roman" w:cs="Times New Roman"/>
                <w:sz w:val="28"/>
                <w:szCs w:val="28"/>
              </w:rPr>
              <w:t>Часы/будильник</w:t>
            </w:r>
          </w:p>
        </w:tc>
      </w:tr>
    </w:tbl>
    <w:p w:rsidR="009402A0" w:rsidRPr="00AE12B1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A0" w:rsidRPr="00AE12B1" w:rsidRDefault="009402A0" w:rsidP="00E2139C">
      <w:pPr>
        <w:pStyle w:val="-2"/>
        <w:jc w:val="center"/>
        <w:rPr>
          <w:rFonts w:ascii="Times New Roman" w:hAnsi="Times New Roman" w:cs="Times New Roman"/>
        </w:rPr>
      </w:pPr>
      <w:bookmarkStart w:id="25" w:name="_Toc126676312"/>
      <w:bookmarkStart w:id="26" w:name="_Toc152765300"/>
      <w:r w:rsidRPr="00AE12B1">
        <w:rPr>
          <w:rFonts w:ascii="Times New Roman" w:hAnsi="Times New Roman" w:cs="Times New Roman"/>
        </w:rPr>
        <w:t>2.2. Материалы, оборудование и инструменты, запрещенные на площадке</w:t>
      </w:r>
      <w:bookmarkEnd w:id="25"/>
      <w:bookmarkEnd w:id="26"/>
    </w:p>
    <w:p w:rsidR="009402A0" w:rsidRPr="00AE12B1" w:rsidRDefault="009402A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B1">
        <w:rPr>
          <w:rFonts w:ascii="Times New Roman" w:hAnsi="Times New Roman" w:cs="Times New Roman"/>
          <w:sz w:val="28"/>
          <w:szCs w:val="28"/>
        </w:rPr>
        <w:t xml:space="preserve">Запрещено!! любое оборудование или инструменты, дающие превосходство одному участнику над другим и не согласованные с ГЭ соревнования минимум как за 5 дней до начала конкурса. </w:t>
      </w:r>
    </w:p>
    <w:p w:rsidR="009402A0" w:rsidRPr="00AE12B1" w:rsidRDefault="009402A0" w:rsidP="00F767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2A0" w:rsidRPr="00E2139C" w:rsidRDefault="009402A0" w:rsidP="00E2139C">
      <w:pPr>
        <w:pStyle w:val="-1"/>
        <w:spacing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124422973"/>
      <w:bookmarkStart w:id="28" w:name="_Toc152765301"/>
      <w:r w:rsidRPr="00E2139C">
        <w:rPr>
          <w:rFonts w:ascii="Times New Roman" w:hAnsi="Times New Roman" w:cs="Times New Roman"/>
          <w:color w:val="auto"/>
          <w:sz w:val="28"/>
          <w:szCs w:val="28"/>
        </w:rPr>
        <w:t>3. Приложения</w:t>
      </w:r>
      <w:bookmarkEnd w:id="27"/>
      <w:bookmarkEnd w:id="28"/>
    </w:p>
    <w:p w:rsidR="009402A0" w:rsidRDefault="009402A0" w:rsidP="005B38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153F6B">
        <w:rPr>
          <w:rFonts w:ascii="Times New Roman" w:hAnsi="Times New Roman" w:cs="Times New Roman"/>
          <w:sz w:val="28"/>
          <w:szCs w:val="28"/>
        </w:rPr>
        <w:t>5 Чертежи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F6B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53F6B">
        <w:rPr>
          <w:rFonts w:ascii="Times New Roman" w:hAnsi="Times New Roman" w:cs="Times New Roman"/>
          <w:sz w:val="28"/>
          <w:szCs w:val="28"/>
        </w:rPr>
        <w:t>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F6B">
        <w:rPr>
          <w:rFonts w:ascii="Times New Roman" w:hAnsi="Times New Roman" w:cs="Times New Roman"/>
          <w:sz w:val="28"/>
          <w:szCs w:val="28"/>
        </w:rPr>
        <w:t xml:space="preserve">задания </w:t>
      </w:r>
    </w:p>
    <w:p w:rsidR="009402A0" w:rsidRDefault="009402A0" w:rsidP="005B380F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402A0" w:rsidRDefault="009402A0" w:rsidP="005B380F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ОБЩИЙ ВИД Модулей Б и Г Сборочных единиц 1 и 2. </w:t>
      </w:r>
    </w:p>
    <w:p w:rsidR="009402A0" w:rsidRDefault="009402A0" w:rsidP="005B380F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2" o:spid="_x0000_s1026" type="#_x0000_t75" style="position:absolute;left:0;text-align:left;margin-left:0;margin-top:.75pt;width:481.95pt;height:341.15pt;z-index:251658240;visibility:visible;mso-position-horizontal:left;mso-position-horizontal-relative:margin">
            <v:imagedata r:id="rId13" o:title=""/>
            <w10:wrap anchorx="margin"/>
          </v:shape>
        </w:pict>
      </w:r>
    </w:p>
    <w:p w:rsidR="009402A0" w:rsidRPr="00D224BB" w:rsidRDefault="009402A0" w:rsidP="005B380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2A0" w:rsidRPr="00D224BB" w:rsidRDefault="009402A0" w:rsidP="005B380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2A0" w:rsidRDefault="009402A0" w:rsidP="005B380F">
      <w:pPr>
        <w:tabs>
          <w:tab w:val="left" w:pos="3673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2A0" w:rsidRDefault="009402A0" w:rsidP="005B380F">
      <w:pPr>
        <w:tabs>
          <w:tab w:val="left" w:pos="3673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2A0" w:rsidRDefault="009402A0" w:rsidP="005B380F">
      <w:pPr>
        <w:tabs>
          <w:tab w:val="left" w:pos="3673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2A0" w:rsidRDefault="009402A0" w:rsidP="005B380F">
      <w:pPr>
        <w:tabs>
          <w:tab w:val="left" w:pos="3673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2A0" w:rsidRDefault="009402A0" w:rsidP="005B380F">
      <w:pPr>
        <w:tabs>
          <w:tab w:val="left" w:pos="3673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402A0" w:rsidSect="00A4187F">
      <w:footerReference w:type="default" r:id="rId14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2A0" w:rsidRDefault="009402A0" w:rsidP="00970F49">
      <w:pPr>
        <w:spacing w:after="0" w:line="240" w:lineRule="auto"/>
      </w:pPr>
      <w:r>
        <w:separator/>
      </w:r>
    </w:p>
  </w:endnote>
  <w:endnote w:type="continuationSeparator" w:id="0">
    <w:p w:rsidR="009402A0" w:rsidRDefault="009402A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2A0" w:rsidRPr="00A4187F" w:rsidRDefault="009402A0">
    <w:pPr>
      <w:pStyle w:val="Footer"/>
      <w:jc w:val="right"/>
      <w:rPr>
        <w:rFonts w:ascii="Times New Roman" w:hAnsi="Times New Roman" w:cs="Times New Roman"/>
      </w:rPr>
    </w:pPr>
    <w:r w:rsidRPr="00A4187F">
      <w:rPr>
        <w:rFonts w:ascii="Times New Roman" w:hAnsi="Times New Roman" w:cs="Times New Roman"/>
      </w:rPr>
      <w:fldChar w:fldCharType="begin"/>
    </w:r>
    <w:r w:rsidRPr="00A4187F">
      <w:rPr>
        <w:rFonts w:ascii="Times New Roman" w:hAnsi="Times New Roman" w:cs="Times New Roman"/>
      </w:rPr>
      <w:instrText>PAGE   \* MERGEFORMAT</w:instrText>
    </w:r>
    <w:r w:rsidRPr="00A4187F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14</w:t>
    </w:r>
    <w:r w:rsidRPr="00A4187F">
      <w:rPr>
        <w:rFonts w:ascii="Times New Roman" w:hAnsi="Times New Roman" w:cs="Times New Roman"/>
      </w:rPr>
      <w:fldChar w:fldCharType="end"/>
    </w:r>
  </w:p>
  <w:p w:rsidR="009402A0" w:rsidRDefault="009402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2A0" w:rsidRDefault="009402A0" w:rsidP="00970F49">
      <w:pPr>
        <w:spacing w:after="0" w:line="240" w:lineRule="auto"/>
      </w:pPr>
      <w:r>
        <w:separator/>
      </w:r>
    </w:p>
  </w:footnote>
  <w:footnote w:type="continuationSeparator" w:id="0">
    <w:p w:rsidR="009402A0" w:rsidRDefault="009402A0" w:rsidP="00970F49">
      <w:pPr>
        <w:spacing w:after="0" w:line="240" w:lineRule="auto"/>
      </w:pPr>
      <w:r>
        <w:continuationSeparator/>
      </w:r>
    </w:p>
  </w:footnote>
  <w:footnote w:id="1">
    <w:p w:rsidR="009402A0" w:rsidRDefault="009402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0392">
        <w:t>Под разверткой детали понимается плоскостная фигура будущей детали. Развертка выполняется фрагментом. На развертке строго запрещено оставлять любые линии гибов, точки, вспомогательные линии и т.д.!!!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9E6A9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E4E79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34E223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5DEF7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51B26E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024A5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68F283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CAC57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cs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61E96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C4563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D2CF8B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75C862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8">
    <w:nsid w:val="17530EE4"/>
    <w:multiLevelType w:val="hybridMultilevel"/>
    <w:tmpl w:val="29C2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BFC62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EFE52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C69845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A1E81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87C84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D6091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4266B4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D9E12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bCs w:val="0"/>
        <w:i/>
        <w:iCs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bCs w:val="0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bCs w:val="0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bCs w:val="0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bCs w:val="0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bCs w:val="0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bCs w:val="0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bCs w:val="0"/>
        <w:i/>
        <w:iCs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/>
        <w:b/>
        <w:bCs/>
        <w:i/>
        <w:iCs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Times New Roman" w:hAnsi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9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1"/>
  </w:num>
  <w:num w:numId="13">
    <w:abstractNumId w:val="21"/>
  </w:num>
  <w:num w:numId="14">
    <w:abstractNumId w:val="12"/>
  </w:num>
  <w:num w:numId="15">
    <w:abstractNumId w:val="19"/>
  </w:num>
  <w:num w:numId="16">
    <w:abstractNumId w:val="22"/>
  </w:num>
  <w:num w:numId="17">
    <w:abstractNumId w:val="20"/>
  </w:num>
  <w:num w:numId="18">
    <w:abstractNumId w:val="17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F49"/>
    <w:rsid w:val="000051E8"/>
    <w:rsid w:val="000105C4"/>
    <w:rsid w:val="00021CCE"/>
    <w:rsid w:val="000244DA"/>
    <w:rsid w:val="00024F7D"/>
    <w:rsid w:val="00041A78"/>
    <w:rsid w:val="00054C98"/>
    <w:rsid w:val="00056CDE"/>
    <w:rsid w:val="00067386"/>
    <w:rsid w:val="000732FF"/>
    <w:rsid w:val="000808A9"/>
    <w:rsid w:val="00081D65"/>
    <w:rsid w:val="000A0A1E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3F6B"/>
    <w:rsid w:val="0015561E"/>
    <w:rsid w:val="001627D5"/>
    <w:rsid w:val="0017612A"/>
    <w:rsid w:val="001A706D"/>
    <w:rsid w:val="001B4B65"/>
    <w:rsid w:val="001C1282"/>
    <w:rsid w:val="001C29A9"/>
    <w:rsid w:val="001C63E7"/>
    <w:rsid w:val="001E1DF9"/>
    <w:rsid w:val="001E611C"/>
    <w:rsid w:val="001F486D"/>
    <w:rsid w:val="002054A3"/>
    <w:rsid w:val="00210031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15028"/>
    <w:rsid w:val="003204EB"/>
    <w:rsid w:val="003242E1"/>
    <w:rsid w:val="00333911"/>
    <w:rsid w:val="00334165"/>
    <w:rsid w:val="0033605D"/>
    <w:rsid w:val="003365DB"/>
    <w:rsid w:val="003531E7"/>
    <w:rsid w:val="003536A4"/>
    <w:rsid w:val="003601A4"/>
    <w:rsid w:val="003732A7"/>
    <w:rsid w:val="0037535C"/>
    <w:rsid w:val="00376731"/>
    <w:rsid w:val="003815C7"/>
    <w:rsid w:val="00387080"/>
    <w:rsid w:val="003934F8"/>
    <w:rsid w:val="00397A1B"/>
    <w:rsid w:val="003A21C8"/>
    <w:rsid w:val="003C1D7A"/>
    <w:rsid w:val="003C5F97"/>
    <w:rsid w:val="003D1E51"/>
    <w:rsid w:val="003E40DE"/>
    <w:rsid w:val="00423F12"/>
    <w:rsid w:val="004254FE"/>
    <w:rsid w:val="004315FA"/>
    <w:rsid w:val="00436FFC"/>
    <w:rsid w:val="00437D28"/>
    <w:rsid w:val="0044354A"/>
    <w:rsid w:val="00454353"/>
    <w:rsid w:val="00455770"/>
    <w:rsid w:val="00461AC6"/>
    <w:rsid w:val="0047429B"/>
    <w:rsid w:val="004904C5"/>
    <w:rsid w:val="004917C4"/>
    <w:rsid w:val="00496F6C"/>
    <w:rsid w:val="004A07A5"/>
    <w:rsid w:val="004B692B"/>
    <w:rsid w:val="004C3CAF"/>
    <w:rsid w:val="004C703E"/>
    <w:rsid w:val="004D096E"/>
    <w:rsid w:val="004E785E"/>
    <w:rsid w:val="004E7905"/>
    <w:rsid w:val="00504383"/>
    <w:rsid w:val="005055FF"/>
    <w:rsid w:val="00510059"/>
    <w:rsid w:val="0055212C"/>
    <w:rsid w:val="00554CBB"/>
    <w:rsid w:val="005560AC"/>
    <w:rsid w:val="0055685D"/>
    <w:rsid w:val="00557CC0"/>
    <w:rsid w:val="0056194A"/>
    <w:rsid w:val="00565B7C"/>
    <w:rsid w:val="005902C8"/>
    <w:rsid w:val="005A1625"/>
    <w:rsid w:val="005A203B"/>
    <w:rsid w:val="005B05D5"/>
    <w:rsid w:val="005B0DEC"/>
    <w:rsid w:val="005B380F"/>
    <w:rsid w:val="005B66FC"/>
    <w:rsid w:val="005C6A23"/>
    <w:rsid w:val="005D5C64"/>
    <w:rsid w:val="005E30DC"/>
    <w:rsid w:val="005E5B78"/>
    <w:rsid w:val="00605DD7"/>
    <w:rsid w:val="0060658F"/>
    <w:rsid w:val="00613219"/>
    <w:rsid w:val="006265B3"/>
    <w:rsid w:val="0062789A"/>
    <w:rsid w:val="0063396F"/>
    <w:rsid w:val="00640E46"/>
    <w:rsid w:val="0064179C"/>
    <w:rsid w:val="00643A8A"/>
    <w:rsid w:val="0064491A"/>
    <w:rsid w:val="00653B50"/>
    <w:rsid w:val="00655C3A"/>
    <w:rsid w:val="00666BDD"/>
    <w:rsid w:val="006776B4"/>
    <w:rsid w:val="006873B8"/>
    <w:rsid w:val="006A4EFB"/>
    <w:rsid w:val="006B0FEA"/>
    <w:rsid w:val="006C6D6D"/>
    <w:rsid w:val="006C7A3B"/>
    <w:rsid w:val="006C7CE4"/>
    <w:rsid w:val="006D38D8"/>
    <w:rsid w:val="006F3C61"/>
    <w:rsid w:val="006F4464"/>
    <w:rsid w:val="00703521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12BB"/>
    <w:rsid w:val="007A61C5"/>
    <w:rsid w:val="007A6888"/>
    <w:rsid w:val="007B0DCC"/>
    <w:rsid w:val="007B2222"/>
    <w:rsid w:val="007B3FD5"/>
    <w:rsid w:val="007C2C60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1868"/>
    <w:rsid w:val="008C41F7"/>
    <w:rsid w:val="008D6DCF"/>
    <w:rsid w:val="008E5424"/>
    <w:rsid w:val="00900604"/>
    <w:rsid w:val="00901689"/>
    <w:rsid w:val="009018F0"/>
    <w:rsid w:val="00906E82"/>
    <w:rsid w:val="009203A8"/>
    <w:rsid w:val="009402A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4A4B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9F5884"/>
    <w:rsid w:val="00A0510D"/>
    <w:rsid w:val="00A10EC5"/>
    <w:rsid w:val="00A11569"/>
    <w:rsid w:val="00A204BB"/>
    <w:rsid w:val="00A20A67"/>
    <w:rsid w:val="00A27EE4"/>
    <w:rsid w:val="00A36C15"/>
    <w:rsid w:val="00A36EE2"/>
    <w:rsid w:val="00A4187F"/>
    <w:rsid w:val="00A57976"/>
    <w:rsid w:val="00A636B8"/>
    <w:rsid w:val="00A8496D"/>
    <w:rsid w:val="00A85D42"/>
    <w:rsid w:val="00A87627"/>
    <w:rsid w:val="00A8796B"/>
    <w:rsid w:val="00A91D4B"/>
    <w:rsid w:val="00A95E6A"/>
    <w:rsid w:val="00A962D4"/>
    <w:rsid w:val="00A9790B"/>
    <w:rsid w:val="00AA2B8A"/>
    <w:rsid w:val="00AD2200"/>
    <w:rsid w:val="00AE12B1"/>
    <w:rsid w:val="00AE2906"/>
    <w:rsid w:val="00AE6AB7"/>
    <w:rsid w:val="00AE7A32"/>
    <w:rsid w:val="00B162B5"/>
    <w:rsid w:val="00B236AD"/>
    <w:rsid w:val="00B30A26"/>
    <w:rsid w:val="00B330F5"/>
    <w:rsid w:val="00B3384D"/>
    <w:rsid w:val="00B36CBE"/>
    <w:rsid w:val="00B37579"/>
    <w:rsid w:val="00B40FFB"/>
    <w:rsid w:val="00B4196F"/>
    <w:rsid w:val="00B45392"/>
    <w:rsid w:val="00B45AA4"/>
    <w:rsid w:val="00B479A8"/>
    <w:rsid w:val="00B610A2"/>
    <w:rsid w:val="00B64A65"/>
    <w:rsid w:val="00B74B3D"/>
    <w:rsid w:val="00B90392"/>
    <w:rsid w:val="00BA2CF0"/>
    <w:rsid w:val="00BC3813"/>
    <w:rsid w:val="00BC7808"/>
    <w:rsid w:val="00BD0526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3E33"/>
    <w:rsid w:val="00C56A9B"/>
    <w:rsid w:val="00C602C0"/>
    <w:rsid w:val="00C740CF"/>
    <w:rsid w:val="00C7547D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0733"/>
    <w:rsid w:val="00D12ABD"/>
    <w:rsid w:val="00D16F4B"/>
    <w:rsid w:val="00D17132"/>
    <w:rsid w:val="00D2075B"/>
    <w:rsid w:val="00D224BB"/>
    <w:rsid w:val="00D229F1"/>
    <w:rsid w:val="00D37CEC"/>
    <w:rsid w:val="00D37DEA"/>
    <w:rsid w:val="00D405D4"/>
    <w:rsid w:val="00D41269"/>
    <w:rsid w:val="00D45007"/>
    <w:rsid w:val="00D617CC"/>
    <w:rsid w:val="00D778D2"/>
    <w:rsid w:val="00D82186"/>
    <w:rsid w:val="00D83E4E"/>
    <w:rsid w:val="00D87A1E"/>
    <w:rsid w:val="00DB34FD"/>
    <w:rsid w:val="00DE39D8"/>
    <w:rsid w:val="00DE5614"/>
    <w:rsid w:val="00DF65F6"/>
    <w:rsid w:val="00E0407E"/>
    <w:rsid w:val="00E04FDF"/>
    <w:rsid w:val="00E15F2A"/>
    <w:rsid w:val="00E2139C"/>
    <w:rsid w:val="00E22EAF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035D3"/>
    <w:rsid w:val="00F1662D"/>
    <w:rsid w:val="00F3099C"/>
    <w:rsid w:val="00F35F4F"/>
    <w:rsid w:val="00F50AC5"/>
    <w:rsid w:val="00F6025D"/>
    <w:rsid w:val="00F622B5"/>
    <w:rsid w:val="00F672B2"/>
    <w:rsid w:val="00F7673F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3384D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Arial"/>
      <w:b/>
      <w:bCs/>
      <w:caps/>
      <w:color w:val="2C8DE6"/>
      <w:sz w:val="36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Arial"/>
      <w:b/>
      <w:bCs/>
      <w:sz w:val="28"/>
      <w:szCs w:val="28"/>
      <w:lang w:val="en-A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Arial"/>
      <w:b/>
      <w:bCs/>
      <w:sz w:val="24"/>
      <w:szCs w:val="24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Arial"/>
      <w:spacing w:val="-3"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Arial"/>
      <w:sz w:val="24"/>
      <w:szCs w:val="24"/>
      <w:u w:val="single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39D8"/>
    <w:rPr>
      <w:rFonts w:ascii="Arial" w:hAnsi="Arial" w:cs="Arial"/>
      <w:b/>
      <w:bCs/>
      <w:caps/>
      <w:color w:val="2C8DE6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E39D8"/>
    <w:rPr>
      <w:rFonts w:ascii="Arial" w:hAnsi="Arial" w:cs="Arial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E39D8"/>
    <w:rPr>
      <w:rFonts w:ascii="Arial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E39D8"/>
    <w:rPr>
      <w:rFonts w:ascii="Arial" w:hAnsi="Arial" w:cs="Arial"/>
      <w:b/>
      <w:bCs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E39D8"/>
    <w:rPr>
      <w:rFonts w:ascii="Arial" w:hAnsi="Arial" w:cs="Arial"/>
      <w:b/>
      <w:bCs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E39D8"/>
    <w:rPr>
      <w:rFonts w:ascii="Arial" w:hAnsi="Arial" w:cs="Arial"/>
      <w:b/>
      <w:bCs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E39D8"/>
    <w:rPr>
      <w:rFonts w:ascii="Arial" w:hAnsi="Arial" w:cs="Arial"/>
      <w:spacing w:val="-3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E39D8"/>
    <w:rPr>
      <w:rFonts w:ascii="Arial" w:hAnsi="Arial" w:cs="Arial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E39D8"/>
    <w:rPr>
      <w:rFonts w:ascii="Arial" w:hAnsi="Arial" w:cs="Arial"/>
      <w:sz w:val="20"/>
      <w:szCs w:val="20"/>
      <w:u w:val="single"/>
      <w:lang w:val="en-AU"/>
    </w:rPr>
  </w:style>
  <w:style w:type="paragraph" w:styleId="Header">
    <w:name w:val="header"/>
    <w:basedOn w:val="Normal"/>
    <w:link w:val="HeaderChar"/>
    <w:uiPriority w:val="99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0F49"/>
  </w:style>
  <w:style w:type="paragraph" w:styleId="Footer">
    <w:name w:val="footer"/>
    <w:basedOn w:val="Normal"/>
    <w:link w:val="FooterChar"/>
    <w:uiPriority w:val="99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0F49"/>
  </w:style>
  <w:style w:type="paragraph" w:styleId="NoSpacing">
    <w:name w:val="No Spacing"/>
    <w:link w:val="NoSpacingChar"/>
    <w:uiPriority w:val="99"/>
    <w:qFormat/>
    <w:rsid w:val="00B45AA4"/>
    <w:rPr>
      <w:rFonts w:eastAsia="Times New Roman"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45AA4"/>
    <w:rPr>
      <w:rFonts w:eastAsia="Times New Roman"/>
      <w:sz w:val="22"/>
      <w:szCs w:val="22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832E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E39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E39D8"/>
    <w:rPr>
      <w:color w:val="0000FF"/>
      <w:u w:val="single"/>
    </w:rPr>
  </w:style>
  <w:style w:type="table" w:styleId="TableGrid">
    <w:name w:val="Table Grid"/>
    <w:basedOn w:val="TableNormal"/>
    <w:uiPriority w:val="99"/>
    <w:rsid w:val="00DE39D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customStyle="1" w:styleId="numberedlist">
    <w:name w:val="numbered list"/>
    <w:basedOn w:val="bullet"/>
    <w:uiPriority w:val="99"/>
    <w:rsid w:val="00DE39D8"/>
  </w:style>
  <w:style w:type="paragraph" w:customStyle="1" w:styleId="bullet">
    <w:name w:val="bullet"/>
    <w:basedOn w:val="Normal"/>
    <w:uiPriority w:val="99"/>
    <w:rsid w:val="00DE39D8"/>
    <w:pPr>
      <w:numPr>
        <w:numId w:val="1"/>
      </w:numPr>
      <w:spacing w:after="0" w:line="360" w:lineRule="auto"/>
    </w:pPr>
    <w:rPr>
      <w:rFonts w:ascii="Arial" w:eastAsia="Times New Roman" w:hAnsi="Arial" w:cs="Arial"/>
      <w:lang w:val="en-GB"/>
    </w:rPr>
  </w:style>
  <w:style w:type="character" w:styleId="PageNumber">
    <w:name w:val="page number"/>
    <w:basedOn w:val="DefaultParagraphFont"/>
    <w:uiPriority w:val="99"/>
    <w:rsid w:val="00DE39D8"/>
    <w:rPr>
      <w:rFonts w:ascii="Arial" w:hAnsi="Arial" w:cs="Arial"/>
      <w:sz w:val="16"/>
      <w:szCs w:val="16"/>
    </w:rPr>
  </w:style>
  <w:style w:type="paragraph" w:customStyle="1" w:styleId="Docsubtitle1">
    <w:name w:val="Doc subtitle1"/>
    <w:basedOn w:val="Normal"/>
    <w:link w:val="Docsubtitle1Char"/>
    <w:uiPriority w:val="99"/>
    <w:rsid w:val="00DE39D8"/>
    <w:pPr>
      <w:spacing w:after="0" w:line="360" w:lineRule="auto"/>
    </w:pPr>
    <w:rPr>
      <w:rFonts w:ascii="Arial" w:hAnsi="Arial" w:cs="Arial"/>
      <w:b/>
      <w:bCs/>
      <w:sz w:val="24"/>
      <w:szCs w:val="24"/>
      <w:lang w:val="en-GB" w:eastAsia="ru-RU"/>
    </w:rPr>
  </w:style>
  <w:style w:type="paragraph" w:customStyle="1" w:styleId="Docsubtitle2">
    <w:name w:val="Doc subtitle2"/>
    <w:basedOn w:val="Normal"/>
    <w:uiPriority w:val="99"/>
    <w:rsid w:val="00DE39D8"/>
    <w:pPr>
      <w:spacing w:after="0" w:line="360" w:lineRule="auto"/>
    </w:pPr>
    <w:rPr>
      <w:rFonts w:ascii="Arial" w:eastAsia="Times New Roman" w:hAnsi="Arial" w:cs="Arial"/>
      <w:sz w:val="28"/>
      <w:szCs w:val="28"/>
      <w:lang w:val="en-GB"/>
    </w:rPr>
  </w:style>
  <w:style w:type="paragraph" w:customStyle="1" w:styleId="Doctitle">
    <w:name w:val="Doc title"/>
    <w:basedOn w:val="Normal"/>
    <w:uiPriority w:val="99"/>
    <w:rsid w:val="00DE39D8"/>
    <w:pPr>
      <w:spacing w:after="0" w:line="360" w:lineRule="auto"/>
    </w:pPr>
    <w:rPr>
      <w:rFonts w:ascii="Arial" w:eastAsia="Times New Roman" w:hAnsi="Arial" w:cs="Arial"/>
      <w:b/>
      <w:bCs/>
      <w:sz w:val="40"/>
      <w:szCs w:val="40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39D8"/>
    <w:rPr>
      <w:rFonts w:ascii="Arial" w:hAnsi="Arial" w:cs="Arial"/>
      <w:sz w:val="20"/>
      <w:szCs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E39D8"/>
    <w:pPr>
      <w:spacing w:after="0" w:line="360" w:lineRule="auto"/>
      <w:ind w:left="72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E39D8"/>
    <w:rPr>
      <w:rFonts w:ascii="Arial" w:hAnsi="Arial" w:cs="Arial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Arial"/>
      <w:spacing w:val="-3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E39D8"/>
    <w:rPr>
      <w:rFonts w:ascii="Arial" w:hAnsi="Arial" w:cs="Arial"/>
      <w:spacing w:val="-3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val="en-AU"/>
    </w:rPr>
  </w:style>
  <w:style w:type="paragraph" w:customStyle="1" w:styleId="1">
    <w:name w:val="Абзац списка1"/>
    <w:basedOn w:val="Normal"/>
    <w:uiPriority w:val="99"/>
    <w:rsid w:val="00DE39D8"/>
    <w:pPr>
      <w:spacing w:after="0" w:line="360" w:lineRule="auto"/>
      <w:ind w:left="720"/>
    </w:pPr>
    <w:rPr>
      <w:rFonts w:ascii="Arial" w:eastAsia="Times New Roman" w:hAnsi="Arial" w:cs="Arial"/>
      <w:lang w:val="en-GB"/>
    </w:rPr>
  </w:style>
  <w:style w:type="character" w:customStyle="1" w:styleId="Docsubtitle1Char">
    <w:name w:val="Doc subtitle1 Char"/>
    <w:link w:val="Docsubtitle1"/>
    <w:uiPriority w:val="99"/>
    <w:locked/>
    <w:rsid w:val="00DE39D8"/>
    <w:rPr>
      <w:rFonts w:ascii="Arial" w:hAnsi="Arial" w:cs="Arial"/>
      <w:b/>
      <w:bCs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DE39D8"/>
    <w:pPr>
      <w:spacing w:after="0" w:line="36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E39D8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DE39D8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Normal"/>
    <w:uiPriority w:val="99"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lang w:eastAsia="ru-RU"/>
    </w:rPr>
  </w:style>
  <w:style w:type="paragraph" w:customStyle="1" w:styleId="538552DCBB0F4C4BB087ED922D6A6322">
    <w:name w:val="538552DCBB0F4C4BB087ED922D6A6322"/>
    <w:uiPriority w:val="99"/>
    <w:rsid w:val="00DE39D8"/>
    <w:pPr>
      <w:spacing w:after="200" w:line="276" w:lineRule="auto"/>
    </w:pPr>
    <w:rPr>
      <w:rFonts w:eastAsia="Times New Roman" w:cs="Calibri"/>
    </w:rPr>
  </w:style>
  <w:style w:type="paragraph" w:customStyle="1" w:styleId="a1">
    <w:name w:val="выделение цвет"/>
    <w:basedOn w:val="Normal"/>
    <w:link w:val="a2"/>
    <w:uiPriority w:val="99"/>
    <w:rsid w:val="00DE39D8"/>
    <w:pPr>
      <w:spacing w:after="0" w:line="360" w:lineRule="auto"/>
      <w:jc w:val="both"/>
    </w:pPr>
    <w:rPr>
      <w:rFonts w:cs="Times New Roman"/>
      <w:b/>
      <w:bCs/>
      <w:color w:val="2C8DE6"/>
      <w:sz w:val="20"/>
      <w:szCs w:val="20"/>
      <w:u w:val="single"/>
      <w:lang w:eastAsia="ru-RU"/>
    </w:rPr>
  </w:style>
  <w:style w:type="character" w:customStyle="1" w:styleId="a3">
    <w:name w:val="цвет в таблице"/>
    <w:uiPriority w:val="99"/>
    <w:rsid w:val="00DE39D8"/>
    <w:rPr>
      <w:color w:val="2C8DE6"/>
    </w:rPr>
  </w:style>
  <w:style w:type="paragraph" w:styleId="TOCHeading">
    <w:name w:val="TOC Heading"/>
    <w:basedOn w:val="Heading1"/>
    <w:next w:val="Normal"/>
    <w:uiPriority w:val="99"/>
    <w:qFormat/>
    <w:rsid w:val="00DE39D8"/>
    <w:pPr>
      <w:keepLines/>
      <w:spacing w:before="480" w:after="0" w:line="276" w:lineRule="auto"/>
      <w:outlineLvl w:val="9"/>
    </w:pPr>
    <w:rPr>
      <w:rFonts w:ascii="Cambria" w:hAnsi="Cambria" w:cs="Cambria"/>
      <w:caps w:val="0"/>
      <w:color w:val="365F91"/>
      <w:sz w:val="28"/>
      <w:szCs w:val="28"/>
      <w:lang w:val="ru-RU" w:eastAsia="ru-RU"/>
    </w:rPr>
  </w:style>
  <w:style w:type="paragraph" w:styleId="TOC2">
    <w:name w:val="toc 2"/>
    <w:basedOn w:val="Normal"/>
    <w:next w:val="Normal"/>
    <w:autoRedefine/>
    <w:uiPriority w:val="99"/>
    <w:semiHidden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TOC3">
    <w:name w:val="toc 3"/>
    <w:basedOn w:val="Normal"/>
    <w:next w:val="Normal"/>
    <w:autoRedefine/>
    <w:uiPriority w:val="99"/>
    <w:semiHidden/>
    <w:rsid w:val="00DE39D8"/>
    <w:pPr>
      <w:spacing w:after="100" w:line="276" w:lineRule="auto"/>
      <w:ind w:left="440"/>
    </w:pPr>
    <w:rPr>
      <w:rFonts w:eastAsia="Times New Roman"/>
      <w:lang w:eastAsia="ru-RU"/>
    </w:rPr>
  </w:style>
  <w:style w:type="paragraph" w:customStyle="1" w:styleId="-1">
    <w:name w:val="!Заголовок-1"/>
    <w:basedOn w:val="Heading1"/>
    <w:link w:val="-10"/>
    <w:uiPriority w:val="99"/>
    <w:rsid w:val="00DE39D8"/>
    <w:rPr>
      <w:rFonts w:eastAsia="Calibri"/>
      <w:sz w:val="24"/>
      <w:szCs w:val="24"/>
      <w:lang w:val="ru-RU" w:eastAsia="ru-RU"/>
    </w:rPr>
  </w:style>
  <w:style w:type="paragraph" w:customStyle="1" w:styleId="-2">
    <w:name w:val="!заголовок-2"/>
    <w:basedOn w:val="Heading2"/>
    <w:link w:val="-20"/>
    <w:uiPriority w:val="99"/>
    <w:rsid w:val="00DE39D8"/>
    <w:rPr>
      <w:rFonts w:eastAsia="Calibri"/>
      <w:sz w:val="24"/>
      <w:szCs w:val="24"/>
      <w:lang w:val="ru-RU" w:eastAsia="ru-RU"/>
    </w:rPr>
  </w:style>
  <w:style w:type="character" w:customStyle="1" w:styleId="-10">
    <w:name w:val="!Заголовок-1 Знак"/>
    <w:link w:val="-1"/>
    <w:uiPriority w:val="99"/>
    <w:locked/>
    <w:rsid w:val="00DE39D8"/>
    <w:rPr>
      <w:rFonts w:ascii="Arial" w:hAnsi="Arial" w:cs="Arial"/>
      <w:b/>
      <w:bCs/>
      <w:caps/>
      <w:color w:val="2C8DE6"/>
      <w:sz w:val="24"/>
      <w:szCs w:val="24"/>
    </w:rPr>
  </w:style>
  <w:style w:type="paragraph" w:customStyle="1" w:styleId="a4">
    <w:name w:val="!Текст"/>
    <w:basedOn w:val="Normal"/>
    <w:link w:val="a5"/>
    <w:uiPriority w:val="99"/>
    <w:rsid w:val="00DE39D8"/>
    <w:pPr>
      <w:spacing w:after="0" w:line="360" w:lineRule="auto"/>
      <w:jc w:val="both"/>
    </w:pPr>
    <w:rPr>
      <w:rFonts w:cs="Times New Roman"/>
      <w:sz w:val="20"/>
      <w:szCs w:val="20"/>
      <w:lang w:eastAsia="ru-RU"/>
    </w:rPr>
  </w:style>
  <w:style w:type="character" w:customStyle="1" w:styleId="-20">
    <w:name w:val="!заголовок-2 Знак"/>
    <w:link w:val="-2"/>
    <w:uiPriority w:val="99"/>
    <w:locked/>
    <w:rsid w:val="00DE39D8"/>
    <w:rPr>
      <w:rFonts w:ascii="Arial" w:hAnsi="Arial" w:cs="Arial"/>
      <w:b/>
      <w:bCs/>
      <w:sz w:val="24"/>
      <w:szCs w:val="24"/>
    </w:rPr>
  </w:style>
  <w:style w:type="paragraph" w:customStyle="1" w:styleId="a6">
    <w:name w:val="!Синий заголовок текста"/>
    <w:basedOn w:val="a1"/>
    <w:link w:val="a7"/>
    <w:uiPriority w:val="99"/>
    <w:rsid w:val="00DE39D8"/>
  </w:style>
  <w:style w:type="character" w:customStyle="1" w:styleId="a5">
    <w:name w:val="!Текст Знак"/>
    <w:link w:val="a4"/>
    <w:uiPriority w:val="99"/>
    <w:locked/>
    <w:rsid w:val="00DE39D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!Список с точками"/>
    <w:basedOn w:val="Normal"/>
    <w:link w:val="a8"/>
    <w:uiPriority w:val="99"/>
    <w:rsid w:val="00DE39D8"/>
    <w:pPr>
      <w:numPr>
        <w:numId w:val="2"/>
      </w:numPr>
      <w:spacing w:after="0" w:line="360" w:lineRule="auto"/>
      <w:jc w:val="both"/>
    </w:pPr>
    <w:rPr>
      <w:rFonts w:cs="Times New Roman"/>
      <w:sz w:val="20"/>
      <w:szCs w:val="20"/>
      <w:lang w:eastAsia="ru-RU"/>
    </w:rPr>
  </w:style>
  <w:style w:type="character" w:customStyle="1" w:styleId="a2">
    <w:name w:val="выделение цвет Знак"/>
    <w:link w:val="a1"/>
    <w:uiPriority w:val="99"/>
    <w:locked/>
    <w:rsid w:val="00DE39D8"/>
    <w:rPr>
      <w:rFonts w:ascii="Times New Roman" w:hAnsi="Times New Roman" w:cs="Times New Roman"/>
      <w:b/>
      <w:bCs/>
      <w:color w:val="2C8DE6"/>
      <w:sz w:val="20"/>
      <w:szCs w:val="20"/>
      <w:u w:val="single"/>
      <w:lang w:eastAsia="ru-RU"/>
    </w:rPr>
  </w:style>
  <w:style w:type="character" w:customStyle="1" w:styleId="a7">
    <w:name w:val="!Синий заголовок текста Знак"/>
    <w:link w:val="a6"/>
    <w:uiPriority w:val="99"/>
    <w:locked/>
    <w:rsid w:val="00DE39D8"/>
    <w:rPr>
      <w:rFonts w:ascii="Times New Roman" w:hAnsi="Times New Roman" w:cs="Times New Roman"/>
      <w:b/>
      <w:bCs/>
      <w:color w:val="2C8DE6"/>
      <w:sz w:val="20"/>
      <w:szCs w:val="20"/>
      <w:u w:val="single"/>
      <w:lang w:eastAsia="ru-RU"/>
    </w:rPr>
  </w:style>
  <w:style w:type="paragraph" w:styleId="ListParagraph">
    <w:name w:val="List Paragraph"/>
    <w:basedOn w:val="Normal"/>
    <w:uiPriority w:val="99"/>
    <w:qFormat/>
    <w:rsid w:val="00DE39D8"/>
    <w:pPr>
      <w:spacing w:after="200" w:line="276" w:lineRule="auto"/>
      <w:ind w:left="720"/>
    </w:pPr>
  </w:style>
  <w:style w:type="character" w:customStyle="1" w:styleId="a8">
    <w:name w:val="!Список с точками Знак"/>
    <w:link w:val="a0"/>
    <w:uiPriority w:val="99"/>
    <w:locked/>
    <w:rsid w:val="00DE39D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Базовый"/>
    <w:uiPriority w:val="99"/>
    <w:rsid w:val="00DE39D8"/>
    <w:pPr>
      <w:suppressAutoHyphens/>
      <w:spacing w:after="200" w:line="276" w:lineRule="auto"/>
    </w:pPr>
    <w:rPr>
      <w:rFonts w:cs="Calibri"/>
      <w:sz w:val="24"/>
      <w:szCs w:val="24"/>
      <w:lang w:eastAsia="en-US"/>
    </w:rPr>
  </w:style>
  <w:style w:type="character" w:customStyle="1" w:styleId="-">
    <w:name w:val="Интернет-ссылка"/>
    <w:uiPriority w:val="99"/>
    <w:rsid w:val="00DE39D8"/>
    <w:rPr>
      <w:color w:val="0000FF"/>
      <w:u w:val="single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rsid w:val="00DE3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39D8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3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39D8"/>
    <w:rPr>
      <w:b/>
      <w:bCs/>
    </w:rPr>
  </w:style>
  <w:style w:type="paragraph" w:customStyle="1" w:styleId="ListaBlack">
    <w:name w:val="Lista Black"/>
    <w:basedOn w:val="BodyText"/>
    <w:uiPriority w:val="99"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14">
    <w:name w:val="Основной текст (14)_"/>
    <w:basedOn w:val="DefaultParagraphFont"/>
    <w:link w:val="143"/>
    <w:uiPriority w:val="99"/>
    <w:locked/>
    <w:rsid w:val="00E857D6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Normal"/>
    <w:link w:val="14"/>
    <w:uiPriority w:val="99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hAnsi="Segoe UI" w:cs="Segoe UI"/>
      <w:sz w:val="19"/>
      <w:szCs w:val="19"/>
    </w:rPr>
  </w:style>
  <w:style w:type="character" w:customStyle="1" w:styleId="10">
    <w:name w:val="Неразрешенное упоминание1"/>
    <w:basedOn w:val="DefaultParagraphFont"/>
    <w:uiPriority w:val="99"/>
    <w:semiHidden/>
    <w:rsid w:val="001E1DF9"/>
    <w:rPr>
      <w:color w:val="auto"/>
      <w:shd w:val="clear" w:color="auto" w:fill="auto"/>
    </w:rPr>
  </w:style>
  <w:style w:type="character" w:customStyle="1" w:styleId="2">
    <w:name w:val="Неразрешенное упоминание2"/>
    <w:basedOn w:val="DefaultParagraphFont"/>
    <w:uiPriority w:val="99"/>
    <w:semiHidden/>
    <w:rsid w:val="00F35F4F"/>
    <w:rPr>
      <w:color w:val="auto"/>
      <w:shd w:val="clear" w:color="auto" w:fill="auto"/>
    </w:rPr>
  </w:style>
  <w:style w:type="paragraph" w:styleId="EndnoteText">
    <w:name w:val="endnote text"/>
    <w:basedOn w:val="Normal"/>
    <w:link w:val="EndnoteTextChar"/>
    <w:uiPriority w:val="99"/>
    <w:semiHidden/>
    <w:rsid w:val="00B9039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9039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903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4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S\&#1055;&#1056;&#1054;&#1060;&#1045;&#1057;&#1048;&#1054;&#1053;&#1040;&#1051;&#1067;\&#1092;&#1080;&#1085;&#1072;&#1083;\&#1055;&#1040;&#1050;&#1045;&#1058;%20%20&#1057;&#1056;&#1052;%2016+\&#1052;&#1072;&#1090;&#1088;&#1080;&#1094;&#1072;%2009.08.xlsx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WS\&#1055;&#1056;&#1054;&#1060;&#1045;&#1057;&#1048;&#1054;&#1053;&#1040;&#1051;&#1067;\&#1092;&#1080;&#1085;&#1072;&#1083;\&#1055;&#1040;&#1050;&#1045;&#1058;%20%20&#1057;&#1056;&#1052;%2016+\&#1052;&#1072;&#1090;&#1088;&#1080;&#1094;&#1072;%2009.08.xls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WS\&#1055;&#1056;&#1054;&#1060;&#1045;&#1057;&#1048;&#1054;&#1053;&#1040;&#1051;&#1067;\&#1092;&#1080;&#1085;&#1072;&#1083;\&#1055;&#1040;&#1050;&#1045;&#1058;%20%20&#1057;&#1056;&#1052;%2016+\&#1052;&#1072;&#1090;&#1088;&#1080;&#1094;&#1072;%2009.08.xls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WS\&#1055;&#1056;&#1054;&#1060;&#1045;&#1057;&#1048;&#1054;&#1053;&#1040;&#1051;&#1067;\&#1086;&#1073;&#1085;&#1086;&#1074;&#1083;&#1077;&#1085;&#1080;&#1077;\&#1053;&#1086;&#1074;&#1072;&#1103;%20&#1087;&#1072;&#1087;&#1082;&#1072;\&#1086;&#1089;&#1085;&#1086;&#1074;&#1085;&#1099;&#1077;%20&#1076;&#1086;&#1082;&#1091;&#1084;&#1077;&#1085;&#1090;&#1099;\&#1055;&#1054;&#1083;&#1085;&#1099;&#1081;%20&#1087;&#1072;&#1082;&#1077;&#1090;%20&#1054;&#1089;&#1085;&#1086;&#1074;&#1085;&#1072;&#1103;%20&#1075;&#1088;&#1091;&#1087;&#1087;&#1072;\&#1060;&#1043;&#1054;&#105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WS\&#1055;&#1056;&#1054;&#1060;&#1045;&#1057;&#1048;&#1054;&#1053;&#1040;&#1051;&#1067;\&#1092;&#1080;&#1085;&#1072;&#1083;\&#1055;&#1040;&#1050;&#1045;&#1058;%20%20&#1057;&#1056;&#1052;%2016+\&#1052;&#1072;&#1090;&#1088;&#1080;&#1094;&#1072;%2009.08.xls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256</TotalTime>
  <Pages>17</Pages>
  <Words>3357</Words>
  <Characters>19137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User</cp:lastModifiedBy>
  <cp:revision>4</cp:revision>
  <dcterms:created xsi:type="dcterms:W3CDTF">2024-11-15T07:09:00Z</dcterms:created>
  <dcterms:modified xsi:type="dcterms:W3CDTF">2025-01-29T08:16:00Z</dcterms:modified>
</cp:coreProperties>
</file>